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7F1471EA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3224D6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Rockacier</w:t>
      </w:r>
      <w:proofErr w:type="spellEnd"/>
      <w:r w:rsidR="003224D6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</w:t>
      </w:r>
      <w:r w:rsidR="00AB25AA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C </w:t>
      </w:r>
      <w:proofErr w:type="spellStart"/>
      <w:r w:rsidR="00E51CF6">
        <w:rPr>
          <w:rFonts w:ascii="Avenir LT Pro 45 Book" w:hAnsi="Avenir LT Pro 45 Book" w:cs="Arial"/>
          <w:b/>
          <w:bCs/>
          <w:color w:val="D20014" w:themeColor="accent1"/>
          <w:lang w:val="it-IT"/>
        </w:rPr>
        <w:t>Soudable</w:t>
      </w:r>
      <w:proofErr w:type="spellEnd"/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6DCAD227" w14:textId="02754A23" w:rsidR="00CF10E9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</w:t>
      </w:r>
      <w:r w:rsidR="00801C8C">
        <w:rPr>
          <w:rFonts w:ascii="Avenir LT Pro 45 Book" w:hAnsi="Avenir LT Pro 45 Book" w:cs="Arial"/>
          <w:color w:val="auto"/>
          <w:lang w:val="it-IT"/>
        </w:rPr>
        <w:t xml:space="preserve">ad </w:t>
      </w:r>
      <w:r w:rsidR="00801C8C">
        <w:rPr>
          <w:rFonts w:ascii="Avenir LT Pro 45 Book" w:hAnsi="Avenir LT Pro 45 Book" w:cs="Arial"/>
          <w:b/>
          <w:bCs/>
          <w:color w:val="auto"/>
          <w:lang w:val="it-IT"/>
        </w:rPr>
        <w:t>alt</w:t>
      </w:r>
      <w:r w:rsidR="000979BB" w:rsidRPr="000979BB">
        <w:rPr>
          <w:rFonts w:ascii="Avenir LT Pro 45 Book" w:hAnsi="Avenir LT Pro 45 Book" w:cs="Arial"/>
          <w:b/>
          <w:bCs/>
          <w:color w:val="auto"/>
          <w:lang w:val="it-IT"/>
        </w:rPr>
        <w:t>a</w:t>
      </w:r>
      <w:r w:rsidR="00E114BD" w:rsidRPr="00E114BD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ad elevata resistenza a compressione, calpestabile</w:t>
      </w:r>
      <w:r w:rsidR="009E4CFE">
        <w:rPr>
          <w:rFonts w:ascii="Avenir LT Pro 45 Book" w:hAnsi="Avenir LT Pro 45 Book" w:cs="Arial"/>
          <w:color w:val="auto"/>
          <w:lang w:val="it-IT"/>
        </w:rPr>
        <w:t>,</w:t>
      </w:r>
      <w:r w:rsidR="004D1131">
        <w:rPr>
          <w:rFonts w:ascii="Avenir LT Pro 45 Book" w:hAnsi="Avenir LT Pro 45 Book" w:cs="Arial"/>
          <w:color w:val="auto"/>
          <w:lang w:val="it-IT"/>
        </w:rPr>
        <w:t xml:space="preserve"> rivestito su un lato da uno strato di bitume (provvisto in superficie di un film di </w:t>
      </w:r>
      <w:r w:rsidR="000165C9">
        <w:rPr>
          <w:rFonts w:ascii="Avenir LT Pro 45 Book" w:hAnsi="Avenir LT Pro 45 Book" w:cs="Arial"/>
          <w:color w:val="auto"/>
          <w:lang w:val="it-IT"/>
        </w:rPr>
        <w:t xml:space="preserve">polipropilene </w:t>
      </w:r>
      <w:proofErr w:type="spellStart"/>
      <w:r w:rsidR="000165C9">
        <w:rPr>
          <w:rFonts w:ascii="Avenir LT Pro 45 Book" w:hAnsi="Avenir LT Pro 45 Book" w:cs="Arial"/>
          <w:color w:val="auto"/>
          <w:lang w:val="it-IT"/>
        </w:rPr>
        <w:t>termofusibile</w:t>
      </w:r>
      <w:proofErr w:type="spellEnd"/>
      <w:r w:rsidR="000165C9">
        <w:rPr>
          <w:rFonts w:ascii="Avenir LT Pro 45 Book" w:hAnsi="Avenir LT Pro 45 Book" w:cs="Arial"/>
          <w:color w:val="auto"/>
          <w:lang w:val="it-IT"/>
        </w:rPr>
        <w:t>),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B252E">
        <w:rPr>
          <w:rFonts w:ascii="Avenir LT Pro 45 Book" w:hAnsi="Avenir LT Pro 45 Book" w:cs="Arial"/>
          <w:color w:val="auto"/>
          <w:lang w:val="it-IT"/>
        </w:rPr>
        <w:t>pe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r l’isolamento termico</w:t>
      </w:r>
      <w:r w:rsidR="000165C9">
        <w:rPr>
          <w:rFonts w:ascii="Avenir LT Pro 45 Book" w:hAnsi="Avenir LT Pro 45 Book" w:cs="Arial"/>
          <w:color w:val="auto"/>
          <w:lang w:val="it-IT"/>
        </w:rPr>
        <w:t xml:space="preserve"> ed a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custico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BC4C52">
        <w:rPr>
          <w:rFonts w:ascii="Avenir LT Pro 45 Book" w:hAnsi="Avenir LT Pro 45 Book" w:cs="Arial"/>
          <w:b/>
          <w:bCs/>
          <w:color w:val="auto"/>
          <w:lang w:val="it-IT"/>
        </w:rPr>
        <w:t>piane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1041F741" w14:textId="5FCE67E4" w:rsidR="00CF10E9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CF10E9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CF10E9"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 w:rsidR="00CF10E9">
        <w:rPr>
          <w:rFonts w:ascii="Avenir LT Pro 45 Book" w:hAnsi="Avenir LT Pro 45 Book" w:cs="Arial"/>
          <w:color w:val="000000"/>
          <w:lang w:val="it-IT"/>
        </w:rPr>
        <w:t xml:space="preserve"> C </w:t>
      </w:r>
      <w:proofErr w:type="spellStart"/>
      <w:r w:rsidR="00CF10E9">
        <w:rPr>
          <w:rFonts w:ascii="Avenir LT Pro 45 Book" w:hAnsi="Avenir LT Pro 45 Book" w:cs="Arial"/>
          <w:color w:val="000000"/>
          <w:lang w:val="it-IT"/>
        </w:rPr>
        <w:t>Soudable</w:t>
      </w:r>
      <w:proofErr w:type="spellEnd"/>
      <w:r w:rsidR="00CF10E9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322C013A" w14:textId="77777777" w:rsidR="00345071" w:rsidRDefault="00350440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C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Soudable</w:t>
      </w:r>
      <w:proofErr w:type="spellEnd"/>
      <w:r w:rsidR="00345071">
        <w:rPr>
          <w:rFonts w:ascii="Avenir LT Pro 45 Book" w:hAnsi="Avenir LT Pro 45 Book" w:cs="Arial"/>
          <w:color w:val="000000"/>
          <w:lang w:val="it-IT"/>
        </w:rPr>
        <w:t xml:space="preserve"> è provvisto di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7BF83479" w14:textId="77777777" w:rsidR="00BC1B3A" w:rsidRDefault="00CB55FE" w:rsidP="00BC1B3A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>Il codice di designazione del prodotto</w:t>
      </w:r>
      <w:r w:rsidR="00733470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733470"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 w:rsidR="00733470">
        <w:rPr>
          <w:rFonts w:ascii="Avenir LT Pro 45 Book" w:hAnsi="Avenir LT Pro 45 Book" w:cs="Arial"/>
          <w:color w:val="000000"/>
          <w:lang w:val="it-IT"/>
        </w:rPr>
        <w:t xml:space="preserve"> C </w:t>
      </w:r>
      <w:proofErr w:type="spellStart"/>
      <w:r w:rsidR="00733470">
        <w:rPr>
          <w:rFonts w:ascii="Avenir LT Pro 45 Book" w:hAnsi="Avenir LT Pro 45 Book" w:cs="Arial"/>
          <w:color w:val="000000"/>
          <w:lang w:val="it-IT"/>
        </w:rPr>
        <w:t>Soudable</w:t>
      </w:r>
      <w:proofErr w:type="spellEnd"/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942BD2">
        <w:rPr>
          <w:rFonts w:ascii="Avenir LT Pro 45 Book" w:hAnsi="Avenir LT Pro 45 Book" w:cs="Arial"/>
          <w:b/>
          <w:bCs/>
          <w:color w:val="000000"/>
          <w:lang w:val="it-IT"/>
        </w:rPr>
        <w:t>MW-EN13162-T5-DS(70,90)-CS(10\Y)70-TR10-PL(5)500-WS-WL(P)-AFr40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BC1B3A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BC1B3A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BC1B3A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BC1B3A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BC1B3A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BC1B3A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33A0F465" w14:textId="7C020FBF" w:rsidR="00733470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1A2784"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 w:rsidR="00643274">
        <w:rPr>
          <w:rFonts w:ascii="Avenir LT Pro 45 Book" w:hAnsi="Avenir LT Pro 45 Book" w:cs="Arial"/>
          <w:color w:val="000000"/>
          <w:lang w:val="it-IT"/>
        </w:rPr>
        <w:t xml:space="preserve"> C </w:t>
      </w:r>
      <w:proofErr w:type="spellStart"/>
      <w:r w:rsidR="00942BD2">
        <w:rPr>
          <w:rFonts w:ascii="Avenir LT Pro 45 Book" w:hAnsi="Avenir LT Pro 45 Book" w:cs="Arial"/>
          <w:color w:val="000000"/>
          <w:lang w:val="it-IT"/>
        </w:rPr>
        <w:t>Soudable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942BD2">
        <w:rPr>
          <w:rFonts w:ascii="Avenir LT Pro 45 Book" w:hAnsi="Avenir LT Pro 45 Book" w:cs="Arial"/>
          <w:color w:val="000000"/>
          <w:lang w:val="it-IT"/>
        </w:rPr>
        <w:t>1200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942BD2">
        <w:rPr>
          <w:rFonts w:ascii="Avenir LT Pro 45 Book" w:hAnsi="Avenir LT Pro 45 Book" w:cs="Arial"/>
          <w:color w:val="000000"/>
          <w:lang w:val="it-IT"/>
        </w:rPr>
        <w:t>1000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</w:t>
      </w:r>
      <w:r w:rsidR="00DF78D7">
        <w:rPr>
          <w:rFonts w:ascii="Avenir LT Pro 45 Book" w:hAnsi="Avenir LT Pro 45 Book" w:cs="Arial"/>
          <w:color w:val="000000"/>
          <w:lang w:val="it-IT"/>
        </w:rPr>
        <w:t xml:space="preserve">e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="00942BD2">
        <w:rPr>
          <w:rFonts w:ascii="Avenir LT Pro 45 Book" w:hAnsi="Avenir LT Pro 45 Book" w:cs="Arial"/>
          <w:b/>
          <w:bCs/>
          <w:color w:val="000000"/>
          <w:lang w:val="it-IT"/>
        </w:rPr>
        <w:t>40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B05A83">
        <w:rPr>
          <w:rFonts w:ascii="Avenir LT Pro 45 Book" w:hAnsi="Avenir LT Pro 45 Book" w:cs="Arial"/>
          <w:b/>
          <w:bCs/>
          <w:color w:val="000000"/>
          <w:lang w:val="it-IT"/>
        </w:rPr>
        <w:t>45</w:t>
      </w:r>
      <w:r w:rsidR="00D31EA8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D31EA8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477A52AF" w14:textId="78CEFD30" w:rsidR="00EA74F6" w:rsidRDefault="00EA74F6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 w:rsidR="00733470">
        <w:rPr>
          <w:rFonts w:ascii="Avenir LT Pro 45 Book" w:hAnsi="Avenir LT Pro 45 Book" w:cs="Arial"/>
          <w:color w:val="000000"/>
          <w:lang w:val="it-IT"/>
        </w:rPr>
        <w:t xml:space="preserve"> ROCKWOOL </w:t>
      </w:r>
      <w:proofErr w:type="spellStart"/>
      <w:r w:rsidR="00733470"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 w:rsidR="00733470">
        <w:rPr>
          <w:rFonts w:ascii="Avenir LT Pro 45 Book" w:hAnsi="Avenir LT Pro 45 Book" w:cs="Arial"/>
          <w:color w:val="000000"/>
          <w:lang w:val="it-IT"/>
        </w:rPr>
        <w:t xml:space="preserve"> C </w:t>
      </w:r>
      <w:proofErr w:type="spellStart"/>
      <w:r w:rsidR="00733470">
        <w:rPr>
          <w:rFonts w:ascii="Avenir LT Pro 45 Book" w:hAnsi="Avenir LT Pro 45 Book" w:cs="Arial"/>
          <w:color w:val="000000"/>
          <w:lang w:val="it-IT"/>
        </w:rPr>
        <w:t>Soudable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57370C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57370C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 </w:t>
      </w:r>
      <w:r w:rsidR="00FC24F1">
        <w:rPr>
          <w:rFonts w:ascii="Avenir LT Pro 45 Book" w:hAnsi="Avenir LT Pro 45 Book" w:cs="Arial"/>
          <w:color w:val="000000"/>
          <w:lang w:val="it-IT"/>
        </w:rPr>
        <w:t>-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CD4760" w:rsidRPr="00357E0A">
        <w:rPr>
          <w:rFonts w:ascii="Avenir LT Pro 45 Book" w:hAnsi="Avenir LT Pro 45 Book" w:cs="Arial"/>
          <w:color w:val="000000"/>
          <w:lang w:val="it-IT"/>
        </w:rPr>
        <w:t>ha resistenza alla diffusione di vapore acqueo</w:t>
      </w:r>
      <w:r w:rsidR="00CD4760">
        <w:rPr>
          <w:rFonts w:ascii="Avenir LT Pro 45 Book" w:hAnsi="Avenir LT Pro 45 Book" w:cs="Arial"/>
          <w:color w:val="000000"/>
          <w:lang w:val="it-IT"/>
        </w:rPr>
        <w:t>*</w:t>
      </w:r>
      <w:r w:rsidR="00CD4760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CD4760"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="00CD4760"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</w:t>
      </w:r>
      <w:r w:rsidR="00CD4760">
        <w:rPr>
          <w:rFonts w:ascii="Avenir LT Pro 45 Book" w:hAnsi="Avenir LT Pro 45 Book" w:cs="Arial"/>
          <w:color w:val="000000"/>
          <w:lang w:val="it-IT"/>
        </w:rPr>
        <w:t xml:space="preserve"> e </w:t>
      </w:r>
      <w:r w:rsidR="00B05A83">
        <w:rPr>
          <w:rFonts w:ascii="Avenir LT Pro 45 Book" w:hAnsi="Avenir LT Pro 45 Book" w:cs="Arial"/>
          <w:color w:val="000000"/>
          <w:lang w:val="it-IT"/>
        </w:rPr>
        <w:t xml:space="preserve">ha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C706B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</w:t>
      </w:r>
      <w:r w:rsidR="00FC24F1">
        <w:rPr>
          <w:rFonts w:ascii="Avenir LT Pro 45 Book" w:hAnsi="Avenir LT Pro 45 Book" w:cs="Arial"/>
          <w:color w:val="000000"/>
          <w:lang w:val="it-IT"/>
        </w:rPr>
        <w:t>).</w:t>
      </w:r>
    </w:p>
    <w:p w14:paraId="1FF70448" w14:textId="2D3E3B6B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5E3D00D7" w14:textId="77777777" w:rsidR="00CD4760" w:rsidRDefault="00CD4760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3317D5C9" w14:textId="77777777" w:rsidR="00CD4760" w:rsidRDefault="00CD4760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77D9A966" w14:textId="2AD712E8" w:rsidR="00CD4760" w:rsidRPr="007D0D10" w:rsidRDefault="00CD4760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sz w:val="18"/>
          <w:szCs w:val="18"/>
          <w:lang w:val="it-IT"/>
        </w:rPr>
      </w:pPr>
      <w:r w:rsidRPr="007D0D10">
        <w:rPr>
          <w:rFonts w:ascii="Avenir LT Pro 45 Book" w:hAnsi="Avenir LT Pro 45 Book" w:cs="Arial"/>
          <w:color w:val="000000"/>
          <w:sz w:val="18"/>
          <w:szCs w:val="18"/>
          <w:lang w:val="it-IT"/>
        </w:rPr>
        <w:t>*</w:t>
      </w:r>
      <w:r w:rsidR="007D0D10" w:rsidRPr="007D0D10">
        <w:rPr>
          <w:sz w:val="18"/>
          <w:szCs w:val="18"/>
          <w:lang w:val="it-IT"/>
        </w:rPr>
        <w:t xml:space="preserve"> </w:t>
      </w:r>
      <w:r w:rsidR="007D0D10" w:rsidRPr="007D0D10">
        <w:rPr>
          <w:rFonts w:ascii="Avenir LT Pro 45 Book" w:hAnsi="Avenir LT Pro 45 Book" w:cs="Arial"/>
          <w:color w:val="000000"/>
          <w:sz w:val="18"/>
          <w:szCs w:val="18"/>
          <w:lang w:val="it-IT"/>
        </w:rPr>
        <w:t>Valore riferito alla sola lana di roccia, senza considerare il rivestimento in bitume.</w:t>
      </w:r>
    </w:p>
    <w:sectPr w:rsidR="00CD4760" w:rsidRPr="007D0D10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6479" w14:textId="77777777" w:rsidR="00885E76" w:rsidRDefault="00885E76" w:rsidP="00746BC4">
      <w:pPr>
        <w:spacing w:before="0"/>
      </w:pPr>
      <w:r>
        <w:separator/>
      </w:r>
    </w:p>
  </w:endnote>
  <w:endnote w:type="continuationSeparator" w:id="0">
    <w:p w14:paraId="47A43830" w14:textId="77777777" w:rsidR="00885E76" w:rsidRDefault="00885E76" w:rsidP="00746BC4">
      <w:pPr>
        <w:spacing w:before="0"/>
      </w:pPr>
      <w:r>
        <w:continuationSeparator/>
      </w:r>
    </w:p>
  </w:endnote>
  <w:endnote w:type="continuationNotice" w:id="1">
    <w:p w14:paraId="2F3578E2" w14:textId="77777777" w:rsidR="00885E76" w:rsidRDefault="00885E7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CD4760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CAF1" w14:textId="77777777" w:rsidR="00885E76" w:rsidRDefault="00885E76" w:rsidP="00746BC4">
      <w:pPr>
        <w:spacing w:before="0"/>
      </w:pPr>
      <w:r>
        <w:separator/>
      </w:r>
    </w:p>
  </w:footnote>
  <w:footnote w:type="continuationSeparator" w:id="0">
    <w:p w14:paraId="2A772A21" w14:textId="77777777" w:rsidR="00885E76" w:rsidRDefault="00885E76" w:rsidP="00746BC4">
      <w:pPr>
        <w:spacing w:before="0"/>
      </w:pPr>
      <w:r>
        <w:continuationSeparator/>
      </w:r>
    </w:p>
  </w:footnote>
  <w:footnote w:type="continuationNotice" w:id="1">
    <w:p w14:paraId="3CBEE209" w14:textId="77777777" w:rsidR="00885E76" w:rsidRDefault="00885E7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3873"/>
    <w:rsid w:val="000165C9"/>
    <w:rsid w:val="00050186"/>
    <w:rsid w:val="0005058E"/>
    <w:rsid w:val="00051115"/>
    <w:rsid w:val="00054949"/>
    <w:rsid w:val="00056E22"/>
    <w:rsid w:val="00063884"/>
    <w:rsid w:val="00064D2B"/>
    <w:rsid w:val="00067A85"/>
    <w:rsid w:val="00072B01"/>
    <w:rsid w:val="00073555"/>
    <w:rsid w:val="00087416"/>
    <w:rsid w:val="00087A3B"/>
    <w:rsid w:val="000955BD"/>
    <w:rsid w:val="000979BB"/>
    <w:rsid w:val="000A019E"/>
    <w:rsid w:val="000A4A46"/>
    <w:rsid w:val="000B7C08"/>
    <w:rsid w:val="000C741D"/>
    <w:rsid w:val="000D3503"/>
    <w:rsid w:val="000D5E64"/>
    <w:rsid w:val="000E3B2A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2784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763FE"/>
    <w:rsid w:val="00276515"/>
    <w:rsid w:val="002814F3"/>
    <w:rsid w:val="00286A6E"/>
    <w:rsid w:val="002A0FDD"/>
    <w:rsid w:val="002A3E49"/>
    <w:rsid w:val="002B57E8"/>
    <w:rsid w:val="002B666D"/>
    <w:rsid w:val="002D24B9"/>
    <w:rsid w:val="002E2381"/>
    <w:rsid w:val="002E6C35"/>
    <w:rsid w:val="00302F7D"/>
    <w:rsid w:val="00307D25"/>
    <w:rsid w:val="003136C3"/>
    <w:rsid w:val="003224D6"/>
    <w:rsid w:val="00345071"/>
    <w:rsid w:val="00345F09"/>
    <w:rsid w:val="00350440"/>
    <w:rsid w:val="003543CF"/>
    <w:rsid w:val="00357E0A"/>
    <w:rsid w:val="00364444"/>
    <w:rsid w:val="00364A7C"/>
    <w:rsid w:val="00380979"/>
    <w:rsid w:val="003901AD"/>
    <w:rsid w:val="00392E1C"/>
    <w:rsid w:val="00392F3E"/>
    <w:rsid w:val="003934AB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73E1A"/>
    <w:rsid w:val="00485795"/>
    <w:rsid w:val="004B252E"/>
    <w:rsid w:val="004C2C33"/>
    <w:rsid w:val="004C40B5"/>
    <w:rsid w:val="004D1131"/>
    <w:rsid w:val="004D3976"/>
    <w:rsid w:val="004E4071"/>
    <w:rsid w:val="004F41FE"/>
    <w:rsid w:val="005271E9"/>
    <w:rsid w:val="00536017"/>
    <w:rsid w:val="00536735"/>
    <w:rsid w:val="00536E98"/>
    <w:rsid w:val="00542B2C"/>
    <w:rsid w:val="00542EC8"/>
    <w:rsid w:val="0054356E"/>
    <w:rsid w:val="00544DF9"/>
    <w:rsid w:val="005462C2"/>
    <w:rsid w:val="00555E73"/>
    <w:rsid w:val="0057370C"/>
    <w:rsid w:val="0057465B"/>
    <w:rsid w:val="00584578"/>
    <w:rsid w:val="00585CC1"/>
    <w:rsid w:val="005947C2"/>
    <w:rsid w:val="00594BF4"/>
    <w:rsid w:val="00597A9D"/>
    <w:rsid w:val="005A38C4"/>
    <w:rsid w:val="005A4FE2"/>
    <w:rsid w:val="005B6C3A"/>
    <w:rsid w:val="005C4D56"/>
    <w:rsid w:val="005F1653"/>
    <w:rsid w:val="00601799"/>
    <w:rsid w:val="00605CA6"/>
    <w:rsid w:val="00614DD7"/>
    <w:rsid w:val="0062201B"/>
    <w:rsid w:val="006235C3"/>
    <w:rsid w:val="00632B8F"/>
    <w:rsid w:val="006411ED"/>
    <w:rsid w:val="00643274"/>
    <w:rsid w:val="0065671D"/>
    <w:rsid w:val="00657F9A"/>
    <w:rsid w:val="006832F8"/>
    <w:rsid w:val="00686218"/>
    <w:rsid w:val="00686FDA"/>
    <w:rsid w:val="00691CAD"/>
    <w:rsid w:val="006975DE"/>
    <w:rsid w:val="006A0E43"/>
    <w:rsid w:val="006B1393"/>
    <w:rsid w:val="006B395F"/>
    <w:rsid w:val="006B6E37"/>
    <w:rsid w:val="006C1CB8"/>
    <w:rsid w:val="006D3EB8"/>
    <w:rsid w:val="006E107C"/>
    <w:rsid w:val="006E2876"/>
    <w:rsid w:val="00700425"/>
    <w:rsid w:val="00702D8C"/>
    <w:rsid w:val="00704C57"/>
    <w:rsid w:val="00706A9B"/>
    <w:rsid w:val="00715845"/>
    <w:rsid w:val="00715F98"/>
    <w:rsid w:val="007230EA"/>
    <w:rsid w:val="00733470"/>
    <w:rsid w:val="00743002"/>
    <w:rsid w:val="00746BC4"/>
    <w:rsid w:val="0076231B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D0D10"/>
    <w:rsid w:val="007E1146"/>
    <w:rsid w:val="007F0C92"/>
    <w:rsid w:val="007F1761"/>
    <w:rsid w:val="00801C8C"/>
    <w:rsid w:val="008178D7"/>
    <w:rsid w:val="00831B69"/>
    <w:rsid w:val="00833BED"/>
    <w:rsid w:val="00852C8B"/>
    <w:rsid w:val="00867635"/>
    <w:rsid w:val="008852B5"/>
    <w:rsid w:val="00885E76"/>
    <w:rsid w:val="008875FC"/>
    <w:rsid w:val="0089272A"/>
    <w:rsid w:val="008968FC"/>
    <w:rsid w:val="00897EF1"/>
    <w:rsid w:val="008A6226"/>
    <w:rsid w:val="008B39FD"/>
    <w:rsid w:val="008B56EA"/>
    <w:rsid w:val="008B6351"/>
    <w:rsid w:val="008C3055"/>
    <w:rsid w:val="008C5A73"/>
    <w:rsid w:val="008C6434"/>
    <w:rsid w:val="008C65F3"/>
    <w:rsid w:val="008C7B1A"/>
    <w:rsid w:val="008D08DC"/>
    <w:rsid w:val="008D2AB9"/>
    <w:rsid w:val="008D4221"/>
    <w:rsid w:val="008D545E"/>
    <w:rsid w:val="008F22EF"/>
    <w:rsid w:val="008F6DE8"/>
    <w:rsid w:val="00907390"/>
    <w:rsid w:val="00920327"/>
    <w:rsid w:val="0092631F"/>
    <w:rsid w:val="00942BD2"/>
    <w:rsid w:val="00943BD0"/>
    <w:rsid w:val="00955D95"/>
    <w:rsid w:val="00956514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9E4CFE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92E9C"/>
    <w:rsid w:val="00AB25AA"/>
    <w:rsid w:val="00AC0222"/>
    <w:rsid w:val="00AC2F6A"/>
    <w:rsid w:val="00AC7516"/>
    <w:rsid w:val="00AD054A"/>
    <w:rsid w:val="00AD21FF"/>
    <w:rsid w:val="00AD5BAD"/>
    <w:rsid w:val="00AF2943"/>
    <w:rsid w:val="00AF39F8"/>
    <w:rsid w:val="00AF7975"/>
    <w:rsid w:val="00B00EFB"/>
    <w:rsid w:val="00B05A83"/>
    <w:rsid w:val="00B07C22"/>
    <w:rsid w:val="00B15CA8"/>
    <w:rsid w:val="00B1691E"/>
    <w:rsid w:val="00B27DD0"/>
    <w:rsid w:val="00B54521"/>
    <w:rsid w:val="00B61B33"/>
    <w:rsid w:val="00B65AA6"/>
    <w:rsid w:val="00B90C43"/>
    <w:rsid w:val="00B92AA4"/>
    <w:rsid w:val="00B943A2"/>
    <w:rsid w:val="00B96898"/>
    <w:rsid w:val="00BB4E7A"/>
    <w:rsid w:val="00BC1B3A"/>
    <w:rsid w:val="00BC4C52"/>
    <w:rsid w:val="00BC7F73"/>
    <w:rsid w:val="00BE0E66"/>
    <w:rsid w:val="00BF5C92"/>
    <w:rsid w:val="00C05743"/>
    <w:rsid w:val="00C11932"/>
    <w:rsid w:val="00C16CB5"/>
    <w:rsid w:val="00C204F8"/>
    <w:rsid w:val="00C27193"/>
    <w:rsid w:val="00C318DB"/>
    <w:rsid w:val="00C42891"/>
    <w:rsid w:val="00C62F04"/>
    <w:rsid w:val="00C64C3E"/>
    <w:rsid w:val="00C82A65"/>
    <w:rsid w:val="00C94043"/>
    <w:rsid w:val="00CA00A3"/>
    <w:rsid w:val="00CA1E9B"/>
    <w:rsid w:val="00CA3599"/>
    <w:rsid w:val="00CA6BFB"/>
    <w:rsid w:val="00CB0107"/>
    <w:rsid w:val="00CB55FE"/>
    <w:rsid w:val="00CC08BC"/>
    <w:rsid w:val="00CC0EAF"/>
    <w:rsid w:val="00CC16C6"/>
    <w:rsid w:val="00CD081C"/>
    <w:rsid w:val="00CD388C"/>
    <w:rsid w:val="00CD475D"/>
    <w:rsid w:val="00CD4760"/>
    <w:rsid w:val="00CE0A4C"/>
    <w:rsid w:val="00CF1073"/>
    <w:rsid w:val="00CF10E9"/>
    <w:rsid w:val="00CF6E35"/>
    <w:rsid w:val="00D10A9F"/>
    <w:rsid w:val="00D11F64"/>
    <w:rsid w:val="00D12C26"/>
    <w:rsid w:val="00D146CF"/>
    <w:rsid w:val="00D17076"/>
    <w:rsid w:val="00D31EA8"/>
    <w:rsid w:val="00D3735C"/>
    <w:rsid w:val="00D47447"/>
    <w:rsid w:val="00D70764"/>
    <w:rsid w:val="00D725A2"/>
    <w:rsid w:val="00D90A63"/>
    <w:rsid w:val="00D95D15"/>
    <w:rsid w:val="00D976B6"/>
    <w:rsid w:val="00DB0CDD"/>
    <w:rsid w:val="00DB3EA6"/>
    <w:rsid w:val="00DC101D"/>
    <w:rsid w:val="00DC7D84"/>
    <w:rsid w:val="00DD2649"/>
    <w:rsid w:val="00DE1A91"/>
    <w:rsid w:val="00DE6D63"/>
    <w:rsid w:val="00DF78D7"/>
    <w:rsid w:val="00E114BD"/>
    <w:rsid w:val="00E236C2"/>
    <w:rsid w:val="00E326C2"/>
    <w:rsid w:val="00E32C18"/>
    <w:rsid w:val="00E34DE5"/>
    <w:rsid w:val="00E45AAB"/>
    <w:rsid w:val="00E463F0"/>
    <w:rsid w:val="00E50293"/>
    <w:rsid w:val="00E51CF6"/>
    <w:rsid w:val="00E61685"/>
    <w:rsid w:val="00E624CE"/>
    <w:rsid w:val="00E82FC9"/>
    <w:rsid w:val="00E934B7"/>
    <w:rsid w:val="00EA0584"/>
    <w:rsid w:val="00EA74F6"/>
    <w:rsid w:val="00EC5617"/>
    <w:rsid w:val="00EE1BFD"/>
    <w:rsid w:val="00EE6EB1"/>
    <w:rsid w:val="00EF18CC"/>
    <w:rsid w:val="00F04843"/>
    <w:rsid w:val="00F1101F"/>
    <w:rsid w:val="00F24802"/>
    <w:rsid w:val="00F250D9"/>
    <w:rsid w:val="00F25279"/>
    <w:rsid w:val="00F32DBC"/>
    <w:rsid w:val="00F43C13"/>
    <w:rsid w:val="00F46B6A"/>
    <w:rsid w:val="00F51F0D"/>
    <w:rsid w:val="00F53797"/>
    <w:rsid w:val="00F62D52"/>
    <w:rsid w:val="00F938C0"/>
    <w:rsid w:val="00FB2A97"/>
    <w:rsid w:val="00FB2AAF"/>
    <w:rsid w:val="00FB7C7E"/>
    <w:rsid w:val="00FC029C"/>
    <w:rsid w:val="00FC24F1"/>
    <w:rsid w:val="00FC5404"/>
    <w:rsid w:val="00FC706B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259</cp:revision>
  <dcterms:created xsi:type="dcterms:W3CDTF">2024-02-14T15:45:00Z</dcterms:created>
  <dcterms:modified xsi:type="dcterms:W3CDTF">2024-05-24T13:10:00Z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