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12C0401B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r w:rsidR="00842A39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Rockacier B Soudable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7E1627C2" w14:textId="77777777" w:rsidR="00BD3AB8" w:rsidRDefault="00357E0A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5A2C10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</w:t>
      </w:r>
      <w:r w:rsidR="003826E5">
        <w:rPr>
          <w:rFonts w:ascii="Avenir LT Pro 45 Book" w:hAnsi="Avenir LT Pro 45 Book" w:cs="Arial"/>
          <w:color w:val="auto"/>
          <w:lang w:val="it-IT"/>
        </w:rPr>
        <w:t xml:space="preserve">d </w:t>
      </w:r>
      <w:r w:rsidR="003826E5">
        <w:rPr>
          <w:rFonts w:ascii="Avenir LT Pro 45 Book" w:hAnsi="Avenir LT Pro 45 Book" w:cs="Arial"/>
          <w:b/>
          <w:bCs/>
          <w:color w:val="auto"/>
          <w:lang w:val="it-IT"/>
        </w:rPr>
        <w:t>alta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 xml:space="preserve"> densità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ad elevata resistenza a compressione, calpestabile, </w:t>
      </w:r>
      <w:r w:rsidR="00E342DE">
        <w:rPr>
          <w:rFonts w:ascii="Avenir LT Pro 45 Book" w:hAnsi="Avenir LT Pro 45 Book" w:cs="Arial"/>
          <w:color w:val="auto"/>
          <w:lang w:val="it-IT"/>
        </w:rPr>
        <w:t>rivestito su un lato da uno strato di bitume (</w:t>
      </w:r>
      <w:r w:rsidR="00842A39">
        <w:rPr>
          <w:rFonts w:ascii="Avenir LT Pro 45 Book" w:hAnsi="Avenir LT Pro 45 Book" w:cs="Arial"/>
          <w:color w:val="auto"/>
          <w:lang w:val="it-IT"/>
        </w:rPr>
        <w:t xml:space="preserve">provvisto in superficie di un film di polipropilene termofusibile),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842A39">
        <w:rPr>
          <w:rFonts w:ascii="Avenir LT Pro 45 Book" w:hAnsi="Avenir LT Pro 45 Book" w:cs="Arial"/>
          <w:color w:val="auto"/>
          <w:lang w:val="it-IT"/>
        </w:rPr>
        <w:t xml:space="preserve"> ed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 acustico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255919">
        <w:rPr>
          <w:rFonts w:ascii="Avenir LT Pro 45 Book" w:hAnsi="Avenir LT Pro 45 Book" w:cs="Arial"/>
          <w:b/>
          <w:bCs/>
          <w:color w:val="auto"/>
          <w:lang w:val="it-IT"/>
        </w:rPr>
        <w:t>piane</w:t>
      </w:r>
      <w:r w:rsidR="00DF30F0">
        <w:rPr>
          <w:rFonts w:ascii="Avenir LT Pro 45 Book" w:hAnsi="Avenir LT Pro 45 Book" w:cs="Arial"/>
          <w:b/>
          <w:bCs/>
          <w:color w:val="auto"/>
          <w:lang w:val="it-IT"/>
        </w:rPr>
        <w:t xml:space="preserve">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377C70C3" w14:textId="77777777" w:rsidR="00F4164C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</w:t>
      </w:r>
      <w:r w:rsidR="00F4164C">
        <w:rPr>
          <w:rFonts w:ascii="Avenir LT Pro 45 Book" w:hAnsi="Avenir LT Pro 45 Book" w:cs="Arial"/>
          <w:color w:val="000000"/>
          <w:lang w:val="it-IT"/>
        </w:rPr>
        <w:t xml:space="preserve"> ROCKWOOL Rockacier B Soudable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6E71D660" w14:textId="77777777" w:rsidR="0092358F" w:rsidRDefault="0092358F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>ROCKWOOL Rockacier B Soudable</w:t>
      </w:r>
      <w:r w:rsidR="00255919" w:rsidRPr="00357E0A">
        <w:rPr>
          <w:rFonts w:ascii="Avenir LT Pro 45 Book" w:hAnsi="Avenir LT Pro 45 Book" w:cs="Arial"/>
          <w:color w:val="000000"/>
          <w:lang w:val="it-IT"/>
        </w:rPr>
        <w:t xml:space="preserve"> è provvisto di </w:t>
      </w:r>
      <w:r w:rsidR="00255919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255919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255919"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="00255919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255919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49B94F8B" w14:textId="77777777" w:rsidR="004424E1" w:rsidRDefault="003E1C10" w:rsidP="004424E1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 xml:space="preserve">Rockacier B Soudable 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è il seguente: </w:t>
      </w:r>
      <w:r w:rsidRPr="0092593D">
        <w:rPr>
          <w:rFonts w:ascii="Avenir LT Pro 45 Book" w:hAnsi="Avenir LT Pro 45 Book" w:cs="Arial"/>
          <w:b/>
          <w:bCs/>
          <w:color w:val="000000"/>
          <w:lang w:val="it-IT"/>
        </w:rPr>
        <w:t>MW-EN13162-T5-DS(70,90)-CS(10\Y)50-TR10-PL(5)400-WS-WL(P)-AFr40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4424E1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4424E1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4424E1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r w:rsidR="004424E1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="004424E1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4424E1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5586DF96" w14:textId="652D56D8" w:rsidR="00DD0E2F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635E28">
        <w:rPr>
          <w:rFonts w:ascii="Avenir LT Pro 45 Book" w:hAnsi="Avenir LT Pro 45 Book" w:cs="Arial"/>
          <w:color w:val="000000"/>
          <w:lang w:val="it-IT"/>
        </w:rPr>
        <w:t xml:space="preserve">ROCKWOOL </w:t>
      </w:r>
      <w:r w:rsidR="0092593D">
        <w:rPr>
          <w:rFonts w:ascii="Avenir LT Pro 45 Book" w:hAnsi="Avenir LT Pro 45 Book" w:cs="Arial"/>
          <w:color w:val="000000"/>
          <w:lang w:val="it-IT"/>
        </w:rPr>
        <w:t>Rockacier B Soudable</w:t>
      </w:r>
      <w:r w:rsidRPr="00635E28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 w:rsidR="00177ABE">
        <w:rPr>
          <w:rFonts w:ascii="Avenir LT Pro 45 Book" w:hAnsi="Avenir LT Pro 45 Book" w:cs="Arial"/>
          <w:color w:val="000000"/>
          <w:lang w:val="it-IT"/>
        </w:rPr>
        <w:t>1200</w:t>
      </w:r>
      <w:r w:rsidR="00635E28" w:rsidRPr="00635E28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177ABE">
        <w:rPr>
          <w:rFonts w:ascii="Avenir LT Pro 45 Book" w:hAnsi="Avenir LT Pro 45 Book" w:cs="Arial"/>
          <w:color w:val="000000"/>
          <w:lang w:val="it-IT"/>
        </w:rPr>
        <w:t>1000</w:t>
      </w:r>
      <w:r w:rsidRPr="00635E28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</w:t>
      </w:r>
      <w:r w:rsidR="003B4EC4">
        <w:rPr>
          <w:rFonts w:ascii="Avenir LT Pro 45 Book" w:hAnsi="Avenir LT Pro 45 Book" w:cs="Arial"/>
          <w:b/>
          <w:bCs/>
          <w:color w:val="000000"/>
          <w:lang w:val="it-IT"/>
        </w:rPr>
        <w:t>9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3B4EC4">
        <w:rPr>
          <w:rFonts w:ascii="Avenir LT Pro 45 Book" w:hAnsi="Avenir LT Pro 45 Book" w:cs="Arial"/>
          <w:b/>
          <w:bCs/>
          <w:color w:val="000000"/>
          <w:lang w:val="it-IT"/>
        </w:rPr>
        <w:t>57</w:t>
      </w:r>
      <w:r w:rsidR="00FB2B3E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B2B3E">
        <w:rPr>
          <w:rFonts w:ascii="Avenir LT Pro 45 Book" w:hAnsi="Avenir LT Pro 45 Book" w:cs="Arial"/>
          <w:b/>
          <w:bCs/>
          <w:color w:val="000000"/>
          <w:lang w:val="it-IT"/>
        </w:rPr>
        <w:t xml:space="preserve">(per spessore di 40 mm) </w:t>
      </w:r>
      <w:r w:rsidR="00FB2B3E" w:rsidRPr="00FB2B3E">
        <w:rPr>
          <w:rFonts w:ascii="Avenir LT Pro 45 Book" w:hAnsi="Avenir LT Pro 45 Book" w:cs="Arial"/>
          <w:color w:val="000000"/>
          <w:lang w:val="it-IT"/>
        </w:rPr>
        <w:t>e</w:t>
      </w:r>
      <w:r w:rsidR="00FB2B3E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B2B3E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FB2B3E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FB2B3E">
        <w:rPr>
          <w:rFonts w:ascii="Avenir LT Pro 45 Book" w:hAnsi="Avenir LT Pro 45 Book" w:cs="Arial"/>
          <w:b/>
          <w:bCs/>
          <w:color w:val="000000"/>
          <w:lang w:val="it-IT"/>
        </w:rPr>
        <w:t xml:space="preserve">135 </w:t>
      </w:r>
      <w:r w:rsidR="00FB2B3E"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="00FB2B3E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FB2B3E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B2B3E">
        <w:rPr>
          <w:rFonts w:ascii="Avenir LT Pro 45 Book" w:hAnsi="Avenir LT Pro 45 Book" w:cs="Arial"/>
          <w:b/>
          <w:bCs/>
          <w:color w:val="000000"/>
          <w:lang w:val="it-IT"/>
        </w:rPr>
        <w:t>(per spessori da 50 a 80 mm)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1602). </w:t>
      </w:r>
    </w:p>
    <w:p w14:paraId="35E92335" w14:textId="0EB5852B" w:rsidR="00C45857" w:rsidRDefault="00255919" w:rsidP="00C4585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DD0E2F">
        <w:rPr>
          <w:rFonts w:ascii="Avenir LT Pro 45 Book" w:hAnsi="Avenir LT Pro 45 Book" w:cs="Arial"/>
          <w:color w:val="000000"/>
          <w:lang w:val="it-IT"/>
        </w:rPr>
        <w:t xml:space="preserve"> ROCKWOOL Rockacier B Soudable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704D85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704D85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 </w:t>
      </w:r>
      <w:r w:rsidR="00EB57AB">
        <w:rPr>
          <w:rFonts w:ascii="Avenir LT Pro 45 Book" w:hAnsi="Avenir LT Pro 45 Book" w:cs="Arial"/>
          <w:color w:val="000000"/>
          <w:lang w:val="it-IT"/>
        </w:rPr>
        <w:t>–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BA712E" w:rsidRPr="00357E0A">
        <w:rPr>
          <w:rFonts w:ascii="Avenir LT Pro 45 Book" w:hAnsi="Avenir LT Pro 45 Book" w:cs="Arial"/>
          <w:color w:val="000000"/>
          <w:lang w:val="it-IT"/>
        </w:rPr>
        <w:t>ha resistenza alla diffusione di vapore acqueo</w:t>
      </w:r>
      <w:r w:rsidR="00BA712E">
        <w:rPr>
          <w:rFonts w:ascii="Avenir LT Pro 45 Book" w:hAnsi="Avenir LT Pro 45 Book" w:cs="Arial"/>
          <w:color w:val="000000"/>
          <w:lang w:val="it-IT"/>
        </w:rPr>
        <w:t>*</w:t>
      </w:r>
      <w:r w:rsidR="00BA712E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BA712E"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BA712E"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 w:rsidR="00BA712E">
        <w:rPr>
          <w:rFonts w:ascii="Avenir LT Pro 45 Book" w:hAnsi="Avenir LT Pro 45 Book" w:cs="Arial"/>
          <w:color w:val="000000"/>
          <w:lang w:val="it-IT"/>
        </w:rPr>
        <w:t>)</w:t>
      </w:r>
      <w:r w:rsidR="00E840EE">
        <w:rPr>
          <w:rFonts w:ascii="Avenir LT Pro 45 Book" w:hAnsi="Avenir LT Pro 45 Book" w:cs="Arial"/>
          <w:color w:val="000000"/>
          <w:lang w:val="it-IT"/>
        </w:rPr>
        <w:t xml:space="preserve"> e</w:t>
      </w:r>
      <w:r w:rsidR="00BA712E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EB57AB">
        <w:rPr>
          <w:rFonts w:ascii="Avenir LT Pro 45 Book" w:hAnsi="Avenir LT Pro 45 Book" w:cs="Arial"/>
          <w:color w:val="000000"/>
          <w:lang w:val="it-IT"/>
        </w:rPr>
        <w:t xml:space="preserve">ha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50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kPa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</w:t>
      </w:r>
      <w:r w:rsidR="00C94651">
        <w:rPr>
          <w:rFonts w:ascii="Avenir LT Pro 45 Book" w:hAnsi="Avenir LT Pro 45 Book" w:cs="Arial"/>
          <w:color w:val="000000"/>
          <w:lang w:val="it-IT"/>
        </w:rPr>
        <w:t>)</w:t>
      </w:r>
      <w:r w:rsidR="00BA712E">
        <w:rPr>
          <w:rFonts w:ascii="Avenir LT Pro 45 Book" w:hAnsi="Avenir LT Pro 45 Book" w:cs="Arial"/>
          <w:color w:val="000000"/>
          <w:lang w:val="it-IT"/>
        </w:rPr>
        <w:t>.</w:t>
      </w:r>
    </w:p>
    <w:p w14:paraId="6FE94C24" w14:textId="77777777" w:rsidR="00255919" w:rsidRDefault="0025591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641AEACD" w:rsidR="00E82FC9" w:rsidRDefault="00E82FC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735BDD72" w14:textId="77777777" w:rsidR="00327579" w:rsidRDefault="0032757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31A545BD" w14:textId="77777777" w:rsidR="00327579" w:rsidRDefault="0032757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p w14:paraId="0AF2FB7C" w14:textId="692FB6A2" w:rsidR="00327579" w:rsidRPr="00327579" w:rsidRDefault="00327579" w:rsidP="0025591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sz w:val="18"/>
          <w:szCs w:val="18"/>
          <w:lang w:val="it-IT"/>
        </w:rPr>
      </w:pPr>
      <w:r w:rsidRPr="00327579">
        <w:rPr>
          <w:rFonts w:ascii="Avenir LT Pro 45 Book" w:hAnsi="Avenir LT Pro 45 Book" w:cs="Arial"/>
          <w:color w:val="000000"/>
          <w:sz w:val="18"/>
          <w:szCs w:val="18"/>
          <w:lang w:val="it-IT"/>
        </w:rPr>
        <w:t>*</w:t>
      </w:r>
      <w:r w:rsidRPr="00327579">
        <w:rPr>
          <w:sz w:val="18"/>
          <w:szCs w:val="18"/>
          <w:lang w:val="it-IT"/>
        </w:rPr>
        <w:t xml:space="preserve"> </w:t>
      </w:r>
      <w:r w:rsidRPr="00327579">
        <w:rPr>
          <w:rFonts w:ascii="Avenir LT Pro 45 Book" w:hAnsi="Avenir LT Pro 45 Book" w:cs="Arial"/>
          <w:color w:val="000000"/>
          <w:sz w:val="18"/>
          <w:szCs w:val="18"/>
          <w:lang w:val="it-IT"/>
        </w:rPr>
        <w:t>Valore riferito alla sola lana di roccia, senza considerare il rivestimento in bitume.</w:t>
      </w:r>
    </w:p>
    <w:sectPr w:rsidR="00327579" w:rsidRPr="0032757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FA12" w14:textId="77777777" w:rsidR="00A63520" w:rsidRDefault="00A63520" w:rsidP="00746BC4">
      <w:pPr>
        <w:spacing w:before="0"/>
      </w:pPr>
      <w:r>
        <w:separator/>
      </w:r>
    </w:p>
  </w:endnote>
  <w:endnote w:type="continuationSeparator" w:id="0">
    <w:p w14:paraId="2B507DC0" w14:textId="77777777" w:rsidR="00A63520" w:rsidRDefault="00A63520" w:rsidP="00746BC4">
      <w:pPr>
        <w:spacing w:before="0"/>
      </w:pPr>
      <w:r>
        <w:continuationSeparator/>
      </w:r>
    </w:p>
  </w:endnote>
  <w:endnote w:type="continuationNotice" w:id="1">
    <w:p w14:paraId="5803FE47" w14:textId="77777777" w:rsidR="00A63520" w:rsidRDefault="00A635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BA712E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452F" w14:textId="77777777" w:rsidR="00A63520" w:rsidRDefault="00A63520" w:rsidP="00746BC4">
      <w:pPr>
        <w:spacing w:before="0"/>
      </w:pPr>
      <w:r>
        <w:separator/>
      </w:r>
    </w:p>
  </w:footnote>
  <w:footnote w:type="continuationSeparator" w:id="0">
    <w:p w14:paraId="3E119D28" w14:textId="77777777" w:rsidR="00A63520" w:rsidRDefault="00A63520" w:rsidP="00746BC4">
      <w:pPr>
        <w:spacing w:before="0"/>
      </w:pPr>
      <w:r>
        <w:continuationSeparator/>
      </w:r>
    </w:p>
  </w:footnote>
  <w:footnote w:type="continuationNotice" w:id="1">
    <w:p w14:paraId="1D9E213A" w14:textId="77777777" w:rsidR="00A63520" w:rsidRDefault="00A6352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5058E"/>
    <w:rsid w:val="00054949"/>
    <w:rsid w:val="00063884"/>
    <w:rsid w:val="00064D2B"/>
    <w:rsid w:val="00067A85"/>
    <w:rsid w:val="00072B01"/>
    <w:rsid w:val="00073555"/>
    <w:rsid w:val="00087416"/>
    <w:rsid w:val="00087A3B"/>
    <w:rsid w:val="000955BD"/>
    <w:rsid w:val="000A019E"/>
    <w:rsid w:val="000A4A46"/>
    <w:rsid w:val="000B7C08"/>
    <w:rsid w:val="000C741D"/>
    <w:rsid w:val="000D3503"/>
    <w:rsid w:val="000D5E64"/>
    <w:rsid w:val="000F6FB3"/>
    <w:rsid w:val="00113D97"/>
    <w:rsid w:val="0012281A"/>
    <w:rsid w:val="0013241B"/>
    <w:rsid w:val="0015394A"/>
    <w:rsid w:val="001540F4"/>
    <w:rsid w:val="00155274"/>
    <w:rsid w:val="001675FC"/>
    <w:rsid w:val="001706CA"/>
    <w:rsid w:val="00177ABE"/>
    <w:rsid w:val="001871F0"/>
    <w:rsid w:val="00190464"/>
    <w:rsid w:val="00194660"/>
    <w:rsid w:val="00196EDE"/>
    <w:rsid w:val="001A6D90"/>
    <w:rsid w:val="001A7516"/>
    <w:rsid w:val="001C6B90"/>
    <w:rsid w:val="001D0563"/>
    <w:rsid w:val="001D4564"/>
    <w:rsid w:val="001F25FA"/>
    <w:rsid w:val="00200561"/>
    <w:rsid w:val="002135EF"/>
    <w:rsid w:val="00242BA4"/>
    <w:rsid w:val="00255919"/>
    <w:rsid w:val="00276515"/>
    <w:rsid w:val="002814F3"/>
    <w:rsid w:val="00286A6E"/>
    <w:rsid w:val="002A0FDD"/>
    <w:rsid w:val="002B57E8"/>
    <w:rsid w:val="002B666D"/>
    <w:rsid w:val="002E2381"/>
    <w:rsid w:val="002E6C35"/>
    <w:rsid w:val="003136C3"/>
    <w:rsid w:val="00327579"/>
    <w:rsid w:val="00357E0A"/>
    <w:rsid w:val="00364444"/>
    <w:rsid w:val="00364A7C"/>
    <w:rsid w:val="00380979"/>
    <w:rsid w:val="003826E5"/>
    <w:rsid w:val="003901AD"/>
    <w:rsid w:val="00392E1C"/>
    <w:rsid w:val="00392F3E"/>
    <w:rsid w:val="00395E51"/>
    <w:rsid w:val="003B0ECC"/>
    <w:rsid w:val="003B2CC1"/>
    <w:rsid w:val="003B3B3D"/>
    <w:rsid w:val="003B4EC4"/>
    <w:rsid w:val="003C104F"/>
    <w:rsid w:val="003C4F73"/>
    <w:rsid w:val="003D0030"/>
    <w:rsid w:val="003D750D"/>
    <w:rsid w:val="003E1C10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424E1"/>
    <w:rsid w:val="00444293"/>
    <w:rsid w:val="00457626"/>
    <w:rsid w:val="00466438"/>
    <w:rsid w:val="004665FA"/>
    <w:rsid w:val="0047275E"/>
    <w:rsid w:val="00485795"/>
    <w:rsid w:val="004C40B5"/>
    <w:rsid w:val="004D3976"/>
    <w:rsid w:val="004F41FE"/>
    <w:rsid w:val="005271E9"/>
    <w:rsid w:val="00536735"/>
    <w:rsid w:val="00542B2C"/>
    <w:rsid w:val="00542EC8"/>
    <w:rsid w:val="0054356E"/>
    <w:rsid w:val="00544DF9"/>
    <w:rsid w:val="005462C2"/>
    <w:rsid w:val="00555E73"/>
    <w:rsid w:val="00584578"/>
    <w:rsid w:val="00585CC1"/>
    <w:rsid w:val="00594BF4"/>
    <w:rsid w:val="00597A9D"/>
    <w:rsid w:val="005A2C10"/>
    <w:rsid w:val="005A38C4"/>
    <w:rsid w:val="005A4FE2"/>
    <w:rsid w:val="005B6C3A"/>
    <w:rsid w:val="005C36B7"/>
    <w:rsid w:val="005C4D56"/>
    <w:rsid w:val="00601799"/>
    <w:rsid w:val="00605CA6"/>
    <w:rsid w:val="006235C3"/>
    <w:rsid w:val="00632B8F"/>
    <w:rsid w:val="00635E28"/>
    <w:rsid w:val="006411ED"/>
    <w:rsid w:val="0065671D"/>
    <w:rsid w:val="00657F9A"/>
    <w:rsid w:val="006832F8"/>
    <w:rsid w:val="00686218"/>
    <w:rsid w:val="00691CAD"/>
    <w:rsid w:val="006975DE"/>
    <w:rsid w:val="006A0E43"/>
    <w:rsid w:val="006B1393"/>
    <w:rsid w:val="006B6E37"/>
    <w:rsid w:val="006C1CB8"/>
    <w:rsid w:val="006D3EB8"/>
    <w:rsid w:val="006E107C"/>
    <w:rsid w:val="006E2876"/>
    <w:rsid w:val="00702D8C"/>
    <w:rsid w:val="00704C57"/>
    <w:rsid w:val="00704D85"/>
    <w:rsid w:val="00706A9B"/>
    <w:rsid w:val="00715845"/>
    <w:rsid w:val="00715F98"/>
    <w:rsid w:val="007230EA"/>
    <w:rsid w:val="00743002"/>
    <w:rsid w:val="00746BC4"/>
    <w:rsid w:val="007628D9"/>
    <w:rsid w:val="00767AC4"/>
    <w:rsid w:val="007A25AD"/>
    <w:rsid w:val="007A2F3D"/>
    <w:rsid w:val="007B0609"/>
    <w:rsid w:val="007B0F85"/>
    <w:rsid w:val="007B65C0"/>
    <w:rsid w:val="007C74F7"/>
    <w:rsid w:val="007D25D9"/>
    <w:rsid w:val="007E1146"/>
    <w:rsid w:val="007F0C92"/>
    <w:rsid w:val="007F1761"/>
    <w:rsid w:val="008178D7"/>
    <w:rsid w:val="00831B69"/>
    <w:rsid w:val="00833BED"/>
    <w:rsid w:val="00842A39"/>
    <w:rsid w:val="00852C8B"/>
    <w:rsid w:val="00853B5D"/>
    <w:rsid w:val="00867635"/>
    <w:rsid w:val="00875D24"/>
    <w:rsid w:val="008875FC"/>
    <w:rsid w:val="0089272A"/>
    <w:rsid w:val="008968FC"/>
    <w:rsid w:val="00897EF1"/>
    <w:rsid w:val="008A6226"/>
    <w:rsid w:val="008B39FD"/>
    <w:rsid w:val="008B56EA"/>
    <w:rsid w:val="008C3055"/>
    <w:rsid w:val="008C5A73"/>
    <w:rsid w:val="008C6434"/>
    <w:rsid w:val="008C65F3"/>
    <w:rsid w:val="008C7B1A"/>
    <w:rsid w:val="008D08DC"/>
    <w:rsid w:val="008D2AB9"/>
    <w:rsid w:val="008D4221"/>
    <w:rsid w:val="008F22EF"/>
    <w:rsid w:val="00920327"/>
    <w:rsid w:val="0092358F"/>
    <w:rsid w:val="0092593D"/>
    <w:rsid w:val="00943BD0"/>
    <w:rsid w:val="00955D95"/>
    <w:rsid w:val="00960DA4"/>
    <w:rsid w:val="00963FF4"/>
    <w:rsid w:val="00965394"/>
    <w:rsid w:val="00971DAD"/>
    <w:rsid w:val="00981C9F"/>
    <w:rsid w:val="009A7F1E"/>
    <w:rsid w:val="009B173B"/>
    <w:rsid w:val="009B7134"/>
    <w:rsid w:val="009C3C02"/>
    <w:rsid w:val="009C6B56"/>
    <w:rsid w:val="009E4A62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3520"/>
    <w:rsid w:val="00A65DB6"/>
    <w:rsid w:val="00AC0222"/>
    <w:rsid w:val="00AC2F6A"/>
    <w:rsid w:val="00AC7516"/>
    <w:rsid w:val="00AD054A"/>
    <w:rsid w:val="00AD5BAD"/>
    <w:rsid w:val="00AF2943"/>
    <w:rsid w:val="00AF7975"/>
    <w:rsid w:val="00B00EFB"/>
    <w:rsid w:val="00B1691E"/>
    <w:rsid w:val="00B54521"/>
    <w:rsid w:val="00B61B33"/>
    <w:rsid w:val="00B92AA4"/>
    <w:rsid w:val="00B943A2"/>
    <w:rsid w:val="00B96898"/>
    <w:rsid w:val="00BA712E"/>
    <w:rsid w:val="00BB4E7A"/>
    <w:rsid w:val="00BC7F73"/>
    <w:rsid w:val="00BD3AB8"/>
    <w:rsid w:val="00BE0E66"/>
    <w:rsid w:val="00C11932"/>
    <w:rsid w:val="00C16CB5"/>
    <w:rsid w:val="00C27193"/>
    <w:rsid w:val="00C45857"/>
    <w:rsid w:val="00C62F04"/>
    <w:rsid w:val="00C64C3E"/>
    <w:rsid w:val="00C94043"/>
    <w:rsid w:val="00C94651"/>
    <w:rsid w:val="00CA00A3"/>
    <w:rsid w:val="00CA3599"/>
    <w:rsid w:val="00CA6BFB"/>
    <w:rsid w:val="00CB0107"/>
    <w:rsid w:val="00CC0EAF"/>
    <w:rsid w:val="00CD388C"/>
    <w:rsid w:val="00CE0A4C"/>
    <w:rsid w:val="00CF6E35"/>
    <w:rsid w:val="00D10A9F"/>
    <w:rsid w:val="00D11F64"/>
    <w:rsid w:val="00D12C26"/>
    <w:rsid w:val="00D146CF"/>
    <w:rsid w:val="00D3735C"/>
    <w:rsid w:val="00D70764"/>
    <w:rsid w:val="00D725A2"/>
    <w:rsid w:val="00D95D15"/>
    <w:rsid w:val="00D976B6"/>
    <w:rsid w:val="00DB0CDD"/>
    <w:rsid w:val="00DC101D"/>
    <w:rsid w:val="00DC7D84"/>
    <w:rsid w:val="00DD0E2F"/>
    <w:rsid w:val="00DD2649"/>
    <w:rsid w:val="00DE1A91"/>
    <w:rsid w:val="00DF30F0"/>
    <w:rsid w:val="00E027F3"/>
    <w:rsid w:val="00E326C2"/>
    <w:rsid w:val="00E32C18"/>
    <w:rsid w:val="00E342DE"/>
    <w:rsid w:val="00E34DE5"/>
    <w:rsid w:val="00E463F0"/>
    <w:rsid w:val="00E50293"/>
    <w:rsid w:val="00E61685"/>
    <w:rsid w:val="00E82FC9"/>
    <w:rsid w:val="00E840EE"/>
    <w:rsid w:val="00E934B7"/>
    <w:rsid w:val="00EA0584"/>
    <w:rsid w:val="00EA28D0"/>
    <w:rsid w:val="00EB57AB"/>
    <w:rsid w:val="00EC5617"/>
    <w:rsid w:val="00ED6BB3"/>
    <w:rsid w:val="00EE1BFD"/>
    <w:rsid w:val="00EE6EB1"/>
    <w:rsid w:val="00EF18CC"/>
    <w:rsid w:val="00F24802"/>
    <w:rsid w:val="00F250D9"/>
    <w:rsid w:val="00F25279"/>
    <w:rsid w:val="00F32DBC"/>
    <w:rsid w:val="00F4164C"/>
    <w:rsid w:val="00F43C13"/>
    <w:rsid w:val="00F46B6A"/>
    <w:rsid w:val="00F51F0D"/>
    <w:rsid w:val="00F53797"/>
    <w:rsid w:val="00F62D52"/>
    <w:rsid w:val="00F876A1"/>
    <w:rsid w:val="00F938C0"/>
    <w:rsid w:val="00FA17E4"/>
    <w:rsid w:val="00FB2A97"/>
    <w:rsid w:val="00FB2AAF"/>
    <w:rsid w:val="00FB2B3E"/>
    <w:rsid w:val="00FC029C"/>
    <w:rsid w:val="00FC5404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201</cp:revision>
  <dcterms:created xsi:type="dcterms:W3CDTF">2024-02-14T15:45:00Z</dcterms:created>
  <dcterms:modified xsi:type="dcterms:W3CDTF">2024-05-24T13:07:00Z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