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F5FE0B1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7A035C">
        <w:rPr>
          <w:rFonts w:ascii="Avenir LT Pro 45 Book" w:hAnsi="Avenir LT Pro 45 Book" w:cs="Arial"/>
          <w:b/>
          <w:bCs/>
          <w:color w:val="D20014" w:themeColor="accent1"/>
          <w:lang w:val="it-IT"/>
        </w:rPr>
        <w:t>Pannello 2</w:t>
      </w:r>
      <w:r w:rsidR="00B3313B">
        <w:rPr>
          <w:rFonts w:ascii="Avenir LT Pro 45 Book" w:hAnsi="Avenir LT Pro 45 Book" w:cs="Arial"/>
          <w:b/>
          <w:bCs/>
          <w:color w:val="D20014" w:themeColor="accent1"/>
          <w:lang w:val="it-IT"/>
        </w:rPr>
        <w:t>20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14668BEC" w14:textId="77777777" w:rsidR="00625DAC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semirigido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</w:t>
      </w:r>
      <w:r w:rsidR="008611F8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 xml:space="preserve">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B3313B">
        <w:rPr>
          <w:rFonts w:ascii="Avenir LT Pro 45 Book" w:hAnsi="Avenir LT Pro 45 Book" w:cs="Arial"/>
          <w:color w:val="auto"/>
          <w:lang w:val="it-IT"/>
        </w:rPr>
        <w:t>all’</w:t>
      </w:r>
      <w:r w:rsidR="00B3313B">
        <w:rPr>
          <w:rFonts w:ascii="Avenir LT Pro 45 Book" w:hAnsi="Avenir LT Pro 45 Book" w:cs="Arial"/>
          <w:b/>
          <w:bCs/>
          <w:color w:val="auto"/>
          <w:lang w:val="it-IT"/>
        </w:rPr>
        <w:t>intradosso di coperture inclinate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03D65BA6" w14:textId="77777777" w:rsidR="00241432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35B51D9B" w14:textId="77777777" w:rsidR="00241432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5ADC1C20" w14:textId="77777777" w:rsidR="008B0371" w:rsidRDefault="006F5C4B" w:rsidP="008B037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Pannello 220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</w:t>
      </w:r>
      <w:r>
        <w:rPr>
          <w:rFonts w:ascii="Avenir LT Pro 45 Book" w:hAnsi="Avenir LT Pro 45 Book" w:cs="Arial"/>
          <w:color w:val="000000"/>
          <w:lang w:val="it-IT"/>
        </w:rPr>
        <w:t xml:space="preserve">: </w:t>
      </w:r>
      <w:r w:rsidR="00623CFA" w:rsidRPr="00623CFA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MW-EN13162-T4-DS(70,90)-WS-WL(P)-MU1-AFr12</w:t>
      </w:r>
      <w:r w:rsidR="008B0371"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8B0371">
        <w:rPr>
          <w:rFonts w:ascii="Avenir LT Pro 45 Book" w:hAnsi="Avenir LT Pro 45 Book" w:cs="Arial"/>
          <w:color w:val="000000"/>
          <w:lang w:val="it-IT"/>
        </w:rPr>
        <w:t>riportato</w:t>
      </w:r>
      <w:r w:rsidR="008B0371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8B0371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8B0371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8B0371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8B0371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8B0371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28F613A6" w14:textId="77777777" w:rsidR="008B0371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176E3A">
        <w:rPr>
          <w:rFonts w:ascii="Avenir LT Pro 45 Book" w:hAnsi="Avenir LT Pro 45 Book" w:cs="Arial"/>
          <w:color w:val="000000"/>
          <w:lang w:val="it-IT"/>
        </w:rPr>
        <w:t>Pannello 2</w:t>
      </w:r>
      <w:r w:rsidR="00623CFA">
        <w:rPr>
          <w:rFonts w:ascii="Avenir LT Pro 45 Book" w:hAnsi="Avenir LT Pro 45 Book" w:cs="Arial"/>
          <w:color w:val="000000"/>
          <w:lang w:val="it-IT"/>
        </w:rPr>
        <w:t>20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176E3A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513BF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6926E0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6B63CE0B" w14:textId="4C92D603" w:rsidR="00D033C7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8B0371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8B0371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).</w:t>
      </w:r>
      <w:r w:rsidR="00A14A65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EAA5B1B" w14:textId="76FEB2B3" w:rsidR="00176ECA" w:rsidRDefault="00176ECA" w:rsidP="00176EC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 xml:space="preserve">Pannello 220 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52E8" w14:textId="77777777" w:rsidR="002129A7" w:rsidRDefault="002129A7" w:rsidP="00746BC4">
      <w:pPr>
        <w:spacing w:before="0"/>
      </w:pPr>
      <w:r>
        <w:separator/>
      </w:r>
    </w:p>
  </w:endnote>
  <w:endnote w:type="continuationSeparator" w:id="0">
    <w:p w14:paraId="31F96351" w14:textId="77777777" w:rsidR="002129A7" w:rsidRDefault="002129A7" w:rsidP="00746BC4">
      <w:pPr>
        <w:spacing w:before="0"/>
      </w:pPr>
      <w:r>
        <w:continuationSeparator/>
      </w:r>
    </w:p>
  </w:endnote>
  <w:endnote w:type="continuationNotice" w:id="1">
    <w:p w14:paraId="5D90C98D" w14:textId="77777777" w:rsidR="002129A7" w:rsidRDefault="002129A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625DAC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DAB4" w14:textId="77777777" w:rsidR="002129A7" w:rsidRDefault="002129A7" w:rsidP="00746BC4">
      <w:pPr>
        <w:spacing w:before="0"/>
      </w:pPr>
      <w:r>
        <w:separator/>
      </w:r>
    </w:p>
  </w:footnote>
  <w:footnote w:type="continuationSeparator" w:id="0">
    <w:p w14:paraId="0FD7C296" w14:textId="77777777" w:rsidR="002129A7" w:rsidRDefault="002129A7" w:rsidP="00746BC4">
      <w:pPr>
        <w:spacing w:before="0"/>
      </w:pPr>
      <w:r>
        <w:continuationSeparator/>
      </w:r>
    </w:p>
  </w:footnote>
  <w:footnote w:type="continuationNotice" w:id="1">
    <w:p w14:paraId="2BCC5E4A" w14:textId="77777777" w:rsidR="002129A7" w:rsidRDefault="002129A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03D0"/>
    <w:rsid w:val="000A4A46"/>
    <w:rsid w:val="000D5E64"/>
    <w:rsid w:val="000F6FB3"/>
    <w:rsid w:val="00113D97"/>
    <w:rsid w:val="0013241B"/>
    <w:rsid w:val="001540F4"/>
    <w:rsid w:val="001706CA"/>
    <w:rsid w:val="00176E3A"/>
    <w:rsid w:val="00176ECA"/>
    <w:rsid w:val="00190464"/>
    <w:rsid w:val="00194660"/>
    <w:rsid w:val="00196EDE"/>
    <w:rsid w:val="001A6D90"/>
    <w:rsid w:val="001C6B90"/>
    <w:rsid w:val="001D4564"/>
    <w:rsid w:val="001E5910"/>
    <w:rsid w:val="001F25FA"/>
    <w:rsid w:val="002129A7"/>
    <w:rsid w:val="00241432"/>
    <w:rsid w:val="00242BA4"/>
    <w:rsid w:val="00250056"/>
    <w:rsid w:val="0025598C"/>
    <w:rsid w:val="00276515"/>
    <w:rsid w:val="002B57E8"/>
    <w:rsid w:val="002C3F64"/>
    <w:rsid w:val="002D0FC4"/>
    <w:rsid w:val="002E2381"/>
    <w:rsid w:val="002E6C35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E337D"/>
    <w:rsid w:val="004F41FE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23CFA"/>
    <w:rsid w:val="00625DAC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6F5C4B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513BF"/>
    <w:rsid w:val="00852C8B"/>
    <w:rsid w:val="008611F8"/>
    <w:rsid w:val="00867635"/>
    <w:rsid w:val="008875FC"/>
    <w:rsid w:val="0089272A"/>
    <w:rsid w:val="00892ADA"/>
    <w:rsid w:val="00897EF1"/>
    <w:rsid w:val="008A6226"/>
    <w:rsid w:val="008B0371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14A65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32159"/>
    <w:rsid w:val="00B32907"/>
    <w:rsid w:val="00B3313B"/>
    <w:rsid w:val="00B54521"/>
    <w:rsid w:val="00B61B33"/>
    <w:rsid w:val="00B66C7D"/>
    <w:rsid w:val="00BB418E"/>
    <w:rsid w:val="00BB4E7A"/>
    <w:rsid w:val="00BE0E66"/>
    <w:rsid w:val="00BE6C5E"/>
    <w:rsid w:val="00C0289B"/>
    <w:rsid w:val="00C16CB5"/>
    <w:rsid w:val="00C27193"/>
    <w:rsid w:val="00C93895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45D27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E6EB1"/>
    <w:rsid w:val="00F43C13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114</cp:revision>
  <dcterms:created xsi:type="dcterms:W3CDTF">2024-02-14T15:45:00Z</dcterms:created>
  <dcterms:modified xsi:type="dcterms:W3CDTF">2024-05-24T12:46:00Z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