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0BAB2CBA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>Frontrock</w:t>
      </w:r>
      <w:proofErr w:type="spellEnd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CE2A71">
        <w:rPr>
          <w:rFonts w:ascii="Avenir LT Pro 45 Book" w:hAnsi="Avenir LT Pro 45 Book" w:cs="Arial"/>
          <w:b/>
          <w:bCs/>
          <w:color w:val="D20014" w:themeColor="accent1"/>
          <w:lang w:val="it-IT"/>
        </w:rPr>
        <w:t>RP-PT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14F46548" w14:textId="77777777" w:rsidR="00630E06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647FF9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>in lana di roccia a</w:t>
      </w:r>
      <w:r w:rsidR="009733E4">
        <w:rPr>
          <w:rFonts w:ascii="Avenir LT Pro 45 Book" w:hAnsi="Avenir LT Pro 45 Book" w:cs="Arial"/>
          <w:color w:val="auto"/>
          <w:lang w:val="it-IT"/>
        </w:rPr>
        <w:t>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9733E4">
        <w:rPr>
          <w:rFonts w:ascii="Avenir LT Pro 45 Book" w:hAnsi="Avenir LT Pro 45 Book" w:cs="Arial"/>
          <w:b/>
          <w:bCs/>
          <w:color w:val="auto"/>
          <w:lang w:val="it-IT"/>
        </w:rPr>
        <w:t>alta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 xml:space="preserve"> densità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per l’isolamento </w:t>
      </w:r>
      <w:r w:rsidR="006B1393" w:rsidRPr="000C741D">
        <w:rPr>
          <w:rFonts w:ascii="Avenir LT Pro 45 Book" w:hAnsi="Avenir LT Pro 45 Book" w:cs="Arial"/>
          <w:color w:val="auto"/>
          <w:lang w:val="it-IT"/>
        </w:rPr>
        <w:t>termico</w:t>
      </w:r>
      <w:r w:rsidR="000B7C08">
        <w:rPr>
          <w:rFonts w:ascii="Avenir LT Pro 45 Book" w:hAnsi="Avenir LT Pro 45 Book" w:cs="Arial"/>
          <w:color w:val="auto"/>
          <w:lang w:val="it-IT"/>
        </w:rPr>
        <w:t xml:space="preserve"> ed acustico</w:t>
      </w:r>
      <w:r w:rsidR="006D0A9D">
        <w:rPr>
          <w:rFonts w:ascii="Avenir LT Pro 45 Book" w:hAnsi="Avenir LT Pro 45 Book" w:cs="Arial"/>
          <w:color w:val="auto"/>
          <w:lang w:val="it-IT"/>
        </w:rPr>
        <w:t xml:space="preserve">, specificatamente </w:t>
      </w:r>
      <w:r w:rsidR="00494531">
        <w:rPr>
          <w:rFonts w:ascii="Avenir LT Pro 45 Book" w:hAnsi="Avenir LT Pro 45 Book" w:cs="Arial"/>
          <w:color w:val="auto"/>
          <w:lang w:val="it-IT"/>
        </w:rPr>
        <w:t>concepito per sistemi termoisolanti a cappotto come</w:t>
      </w:r>
      <w:r w:rsidR="00164ED8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164ED8">
        <w:rPr>
          <w:rFonts w:ascii="Avenir LT Pro 45 Book" w:hAnsi="Avenir LT Pro 45 Book" w:cs="Arial"/>
          <w:b/>
          <w:bCs/>
          <w:color w:val="auto"/>
          <w:lang w:val="it-IT"/>
        </w:rPr>
        <w:t xml:space="preserve">elemento di completamento </w:t>
      </w:r>
      <w:r w:rsidR="00164ED8" w:rsidRPr="00164ED8">
        <w:rPr>
          <w:rFonts w:ascii="Avenir LT Pro 45 Book" w:hAnsi="Avenir LT Pro 45 Book" w:cs="Arial"/>
          <w:color w:val="auto"/>
          <w:lang w:val="it-IT"/>
        </w:rPr>
        <w:t>(spallette di serramenti, ecc.)</w:t>
      </w:r>
      <w:r w:rsidR="000B7C08">
        <w:rPr>
          <w:rFonts w:ascii="Avenir LT Pro 45 Book" w:hAnsi="Avenir LT Pro 45 Book" w:cs="Arial"/>
          <w:color w:val="auto"/>
          <w:lang w:val="it-IT"/>
        </w:rPr>
        <w:t>.</w:t>
      </w:r>
      <w:r w:rsidR="002135EF"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1AEF8419" w14:textId="77777777" w:rsidR="0007315A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07315A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07315A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07315A">
        <w:rPr>
          <w:rFonts w:ascii="Avenir LT Pro 45 Book" w:hAnsi="Avenir LT Pro 45 Book" w:cs="Arial"/>
          <w:color w:val="000000"/>
          <w:lang w:val="it-IT"/>
        </w:rPr>
        <w:t xml:space="preserve"> RP-PT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15E3E10" w14:textId="77777777" w:rsidR="00855A4A" w:rsidRDefault="0007315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RP-PT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57260CC6" w14:textId="77777777" w:rsidR="0066369A" w:rsidRDefault="009E23B4" w:rsidP="0066369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>Il codice di designazione del prodotto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06EC4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EC5617" w:rsidRPr="00C64C3E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EC5617" w:rsidRPr="00C64C3E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4D5203">
        <w:rPr>
          <w:rFonts w:ascii="Avenir LT Pro 45 Book" w:hAnsi="Avenir LT Pro 45 Book" w:cs="Arial"/>
          <w:color w:val="000000"/>
          <w:lang w:val="it-IT"/>
        </w:rPr>
        <w:t>RP-PT</w:t>
      </w:r>
      <w:r w:rsidR="00EC5617" w:rsidRPr="00C64C3E">
        <w:rPr>
          <w:rFonts w:ascii="Avenir LT Pro 45 Book" w:hAnsi="Avenir LT Pro 45 Book" w:cs="Arial"/>
          <w:color w:val="000000"/>
          <w:lang w:val="it-IT"/>
        </w:rPr>
        <w:t xml:space="preserve"> è </w:t>
      </w:r>
      <w:r>
        <w:rPr>
          <w:rFonts w:ascii="Avenir LT Pro 45 Book" w:hAnsi="Avenir LT Pro 45 Book" w:cs="Arial"/>
          <w:color w:val="000000"/>
          <w:lang w:val="it-IT"/>
        </w:rPr>
        <w:t xml:space="preserve">il seguente: </w:t>
      </w:r>
      <w:r w:rsidR="00C54E4D" w:rsidRPr="00C54E4D">
        <w:rPr>
          <w:rFonts w:ascii="Avenir LT Pro 45 Book" w:hAnsi="Avenir LT Pro 45 Book" w:cs="Arial"/>
          <w:b/>
          <w:bCs/>
          <w:color w:val="000000"/>
          <w:lang w:val="it-IT"/>
        </w:rPr>
        <w:t>MW-EN13162-T5-CS(10)40-TR15-DS(70,90)-WS-WL(P)-MU1</w:t>
      </w:r>
      <w:r w:rsidR="000A1EAD">
        <w:rPr>
          <w:rFonts w:ascii="Avenir LT Pro 45 Book" w:hAnsi="Avenir LT Pro 45 Book" w:cs="Arial"/>
          <w:color w:val="000000"/>
          <w:lang w:val="it-IT"/>
        </w:rPr>
        <w:t>,</w:t>
      </w:r>
      <w:r w:rsidR="00D0538B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66369A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66369A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66369A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66369A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66369A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66369A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6CCD730B" w14:textId="69C4E67D" w:rsidR="00061923" w:rsidRDefault="002A0FDD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2173D">
        <w:rPr>
          <w:rFonts w:ascii="Avenir LT Pro 45 Book" w:hAnsi="Avenir LT Pro 45 Book" w:cs="Arial"/>
          <w:color w:val="000000"/>
          <w:lang w:val="it-IT"/>
        </w:rPr>
        <w:t>RP-PT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485795">
        <w:rPr>
          <w:rFonts w:ascii="Avenir LT Pro 45 Book" w:hAnsi="Avenir LT Pro 45 Book" w:cs="Arial"/>
          <w:color w:val="000000"/>
          <w:lang w:val="it-IT"/>
        </w:rPr>
        <w:t>1</w:t>
      </w:r>
      <w:r w:rsidR="008A57B3">
        <w:rPr>
          <w:rFonts w:ascii="Avenir LT Pro 45 Book" w:hAnsi="Avenir LT Pro 45 Book" w:cs="Arial"/>
          <w:color w:val="000000"/>
          <w:lang w:val="it-IT"/>
        </w:rPr>
        <w:t>0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485795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F419D3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6338E5">
        <w:rPr>
          <w:rFonts w:ascii="Avenir LT Pro 45 Book" w:hAnsi="Avenir LT Pro 45 Book" w:cs="Arial"/>
          <w:b/>
          <w:bCs/>
          <w:color w:val="000000"/>
          <w:lang w:val="it-IT"/>
        </w:rPr>
        <w:t>9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4E6FE3">
        <w:rPr>
          <w:rFonts w:ascii="Avenir LT Pro 45 Book" w:hAnsi="Avenir LT Pro 45 Book" w:cs="Arial"/>
          <w:b/>
          <w:bCs/>
          <w:color w:val="000000"/>
          <w:lang w:val="it-IT"/>
        </w:rPr>
        <w:t>140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4E6FE3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spessori 30 </w:t>
      </w:r>
      <w:r w:rsidR="009A0AF7">
        <w:rPr>
          <w:rFonts w:ascii="Avenir LT Pro 45 Book" w:hAnsi="Avenir LT Pro 45 Book" w:cs="Arial"/>
          <w:b/>
          <w:bCs/>
          <w:color w:val="000000"/>
          <w:lang w:val="it-IT"/>
        </w:rPr>
        <w:t xml:space="preserve">e </w:t>
      </w:r>
      <w:r w:rsidR="004E6FE3">
        <w:rPr>
          <w:rFonts w:ascii="Avenir LT Pro 45 Book" w:hAnsi="Avenir LT Pro 45 Book" w:cs="Arial"/>
          <w:b/>
          <w:bCs/>
          <w:color w:val="000000"/>
          <w:lang w:val="it-IT"/>
        </w:rPr>
        <w:t xml:space="preserve">40 mm) </w:t>
      </w:r>
      <w:r w:rsidR="004E6FE3" w:rsidRPr="009A0AF7">
        <w:rPr>
          <w:rFonts w:ascii="Avenir LT Pro 45 Book" w:hAnsi="Avenir LT Pro 45 Book" w:cs="Arial"/>
          <w:color w:val="000000"/>
          <w:lang w:val="it-IT"/>
        </w:rPr>
        <w:t>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3863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5A3863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A3863">
        <w:rPr>
          <w:rFonts w:ascii="Avenir LT Pro 45 Book" w:hAnsi="Avenir LT Pro 45 Book" w:cs="Arial"/>
          <w:b/>
          <w:bCs/>
          <w:color w:val="000000"/>
          <w:lang w:val="it-IT"/>
        </w:rPr>
        <w:t>120</w:t>
      </w:r>
      <w:r w:rsidR="005A3863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5A3863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5A3863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5A3863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spessori </w:t>
      </w:r>
      <w:r w:rsidR="00CB6422">
        <w:rPr>
          <w:rFonts w:ascii="Avenir LT Pro 45 Book" w:hAnsi="Avenir LT Pro 45 Book" w:cs="Arial"/>
          <w:b/>
          <w:bCs/>
          <w:color w:val="000000"/>
          <w:lang w:val="it-IT"/>
        </w:rPr>
        <w:t>≥ 50 mm</w:t>
      </w:r>
      <w:r w:rsidR="005A3863">
        <w:rPr>
          <w:rFonts w:ascii="Avenir LT Pro 45 Book" w:hAnsi="Avenir LT Pro 45 Book" w:cs="Arial"/>
          <w:b/>
          <w:bCs/>
          <w:color w:val="000000"/>
          <w:lang w:val="it-IT"/>
        </w:rPr>
        <w:t xml:space="preserve">)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221A2885" w14:textId="1C019844" w:rsidR="00C11932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061923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061923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061923">
        <w:rPr>
          <w:rFonts w:ascii="Avenir LT Pro 45 Book" w:hAnsi="Avenir LT Pro 45 Book" w:cs="Arial"/>
          <w:color w:val="000000"/>
          <w:lang w:val="it-IT"/>
        </w:rPr>
        <w:t xml:space="preserve"> RP-PT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AD6AAA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1F0277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0C3175">
        <w:rPr>
          <w:rFonts w:ascii="Avenir LT Pro 45 Book" w:hAnsi="Avenir LT Pro 45 Book" w:cs="Arial"/>
          <w:b/>
          <w:bCs/>
          <w:color w:val="000000"/>
          <w:lang w:val="it-IT"/>
        </w:rPr>
        <w:t>40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</w:t>
      </w:r>
      <w:r w:rsidR="000C3175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e resistenza a trazione nel senso dello spessore </w:t>
      </w:r>
      <w:proofErr w:type="spellStart"/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6E4A79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1FF70448" w14:textId="571A8BA7" w:rsidR="002E6C35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C89B" w14:textId="77777777" w:rsidR="007C61BD" w:rsidRDefault="007C61BD" w:rsidP="00746BC4">
      <w:pPr>
        <w:spacing w:before="0"/>
      </w:pPr>
      <w:r>
        <w:separator/>
      </w:r>
    </w:p>
  </w:endnote>
  <w:endnote w:type="continuationSeparator" w:id="0">
    <w:p w14:paraId="051DE747" w14:textId="77777777" w:rsidR="007C61BD" w:rsidRDefault="007C61BD" w:rsidP="00746BC4">
      <w:pPr>
        <w:spacing w:before="0"/>
      </w:pPr>
      <w:r>
        <w:continuationSeparator/>
      </w:r>
    </w:p>
  </w:endnote>
  <w:endnote w:type="continuationNotice" w:id="1">
    <w:p w14:paraId="5916F308" w14:textId="77777777" w:rsidR="007C61BD" w:rsidRDefault="007C61B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1F0277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0940" w14:textId="77777777" w:rsidR="007C61BD" w:rsidRDefault="007C61BD" w:rsidP="00746BC4">
      <w:pPr>
        <w:spacing w:before="0"/>
      </w:pPr>
      <w:r>
        <w:separator/>
      </w:r>
    </w:p>
  </w:footnote>
  <w:footnote w:type="continuationSeparator" w:id="0">
    <w:p w14:paraId="43313BBF" w14:textId="77777777" w:rsidR="007C61BD" w:rsidRDefault="007C61BD" w:rsidP="00746BC4">
      <w:pPr>
        <w:spacing w:before="0"/>
      </w:pPr>
      <w:r>
        <w:continuationSeparator/>
      </w:r>
    </w:p>
  </w:footnote>
  <w:footnote w:type="continuationNotice" w:id="1">
    <w:p w14:paraId="416C7E12" w14:textId="77777777" w:rsidR="007C61BD" w:rsidRDefault="007C61B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1923"/>
    <w:rsid w:val="00063884"/>
    <w:rsid w:val="00064D2B"/>
    <w:rsid w:val="00067A85"/>
    <w:rsid w:val="00072B01"/>
    <w:rsid w:val="0007315A"/>
    <w:rsid w:val="00073555"/>
    <w:rsid w:val="00087416"/>
    <w:rsid w:val="00087A3B"/>
    <w:rsid w:val="000955BD"/>
    <w:rsid w:val="000A019E"/>
    <w:rsid w:val="000A0E57"/>
    <w:rsid w:val="000A1EAD"/>
    <w:rsid w:val="000A4A46"/>
    <w:rsid w:val="000B7C08"/>
    <w:rsid w:val="000C3175"/>
    <w:rsid w:val="000C741D"/>
    <w:rsid w:val="000D3503"/>
    <w:rsid w:val="000D5E64"/>
    <w:rsid w:val="000F6FB3"/>
    <w:rsid w:val="00113D97"/>
    <w:rsid w:val="0012281A"/>
    <w:rsid w:val="0013241B"/>
    <w:rsid w:val="0013677D"/>
    <w:rsid w:val="0015394A"/>
    <w:rsid w:val="001540F4"/>
    <w:rsid w:val="00155274"/>
    <w:rsid w:val="00164ED8"/>
    <w:rsid w:val="001675FC"/>
    <w:rsid w:val="001706CA"/>
    <w:rsid w:val="001871F0"/>
    <w:rsid w:val="00190464"/>
    <w:rsid w:val="00194660"/>
    <w:rsid w:val="00196EDE"/>
    <w:rsid w:val="001A6D90"/>
    <w:rsid w:val="001C6B90"/>
    <w:rsid w:val="001D0563"/>
    <w:rsid w:val="001D4564"/>
    <w:rsid w:val="001F0277"/>
    <w:rsid w:val="001F25FA"/>
    <w:rsid w:val="00200561"/>
    <w:rsid w:val="002135EF"/>
    <w:rsid w:val="00242BA4"/>
    <w:rsid w:val="00276515"/>
    <w:rsid w:val="002814F3"/>
    <w:rsid w:val="00286A6E"/>
    <w:rsid w:val="002A0FDD"/>
    <w:rsid w:val="002B57E8"/>
    <w:rsid w:val="002B666D"/>
    <w:rsid w:val="002E2381"/>
    <w:rsid w:val="002E6C35"/>
    <w:rsid w:val="00306EC4"/>
    <w:rsid w:val="0032173D"/>
    <w:rsid w:val="00357E0A"/>
    <w:rsid w:val="00364444"/>
    <w:rsid w:val="00364A7C"/>
    <w:rsid w:val="00380979"/>
    <w:rsid w:val="003901AD"/>
    <w:rsid w:val="003911DB"/>
    <w:rsid w:val="00392E1C"/>
    <w:rsid w:val="00392F3E"/>
    <w:rsid w:val="00395E51"/>
    <w:rsid w:val="003B0ECC"/>
    <w:rsid w:val="003B2CC1"/>
    <w:rsid w:val="003C104F"/>
    <w:rsid w:val="003C4F73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57626"/>
    <w:rsid w:val="00466438"/>
    <w:rsid w:val="004665FA"/>
    <w:rsid w:val="0047275E"/>
    <w:rsid w:val="00485795"/>
    <w:rsid w:val="00494531"/>
    <w:rsid w:val="004C40B5"/>
    <w:rsid w:val="004D3976"/>
    <w:rsid w:val="004D5203"/>
    <w:rsid w:val="004E6FE3"/>
    <w:rsid w:val="004F41FE"/>
    <w:rsid w:val="005271E9"/>
    <w:rsid w:val="00536735"/>
    <w:rsid w:val="00542B2C"/>
    <w:rsid w:val="00542EC8"/>
    <w:rsid w:val="0054356E"/>
    <w:rsid w:val="00544DF9"/>
    <w:rsid w:val="005462C2"/>
    <w:rsid w:val="00555E73"/>
    <w:rsid w:val="00584578"/>
    <w:rsid w:val="00585CC1"/>
    <w:rsid w:val="00594BF4"/>
    <w:rsid w:val="00597A9D"/>
    <w:rsid w:val="005A3863"/>
    <w:rsid w:val="005A38C4"/>
    <w:rsid w:val="005A4FE2"/>
    <w:rsid w:val="005B6C3A"/>
    <w:rsid w:val="005C4D56"/>
    <w:rsid w:val="00601799"/>
    <w:rsid w:val="00605CA6"/>
    <w:rsid w:val="006235C3"/>
    <w:rsid w:val="00630E06"/>
    <w:rsid w:val="00632B8F"/>
    <w:rsid w:val="006338E5"/>
    <w:rsid w:val="006411ED"/>
    <w:rsid w:val="00647FF9"/>
    <w:rsid w:val="0065671D"/>
    <w:rsid w:val="00657F9A"/>
    <w:rsid w:val="0066369A"/>
    <w:rsid w:val="006832F8"/>
    <w:rsid w:val="00686218"/>
    <w:rsid w:val="00691CAD"/>
    <w:rsid w:val="006975DE"/>
    <w:rsid w:val="006A0E43"/>
    <w:rsid w:val="006B1393"/>
    <w:rsid w:val="006B6E37"/>
    <w:rsid w:val="006C1CB8"/>
    <w:rsid w:val="006D0A9D"/>
    <w:rsid w:val="006D3EB8"/>
    <w:rsid w:val="006E107C"/>
    <w:rsid w:val="006E2876"/>
    <w:rsid w:val="006E4A79"/>
    <w:rsid w:val="00702D8C"/>
    <w:rsid w:val="00704C57"/>
    <w:rsid w:val="00706A9B"/>
    <w:rsid w:val="007115F8"/>
    <w:rsid w:val="00715845"/>
    <w:rsid w:val="00715F98"/>
    <w:rsid w:val="007230EA"/>
    <w:rsid w:val="00743002"/>
    <w:rsid w:val="00746BC4"/>
    <w:rsid w:val="007628D9"/>
    <w:rsid w:val="00767AC4"/>
    <w:rsid w:val="007A25AD"/>
    <w:rsid w:val="007A2F3D"/>
    <w:rsid w:val="007B0609"/>
    <w:rsid w:val="007B65C0"/>
    <w:rsid w:val="007C61BD"/>
    <w:rsid w:val="007C74F7"/>
    <w:rsid w:val="007E1146"/>
    <w:rsid w:val="007F0C92"/>
    <w:rsid w:val="007F1761"/>
    <w:rsid w:val="008178D7"/>
    <w:rsid w:val="00831B69"/>
    <w:rsid w:val="00833BED"/>
    <w:rsid w:val="00852C8B"/>
    <w:rsid w:val="00855A4A"/>
    <w:rsid w:val="00867635"/>
    <w:rsid w:val="008875FC"/>
    <w:rsid w:val="0089272A"/>
    <w:rsid w:val="008968FC"/>
    <w:rsid w:val="00897EF1"/>
    <w:rsid w:val="008A57B3"/>
    <w:rsid w:val="008A6226"/>
    <w:rsid w:val="008B39FD"/>
    <w:rsid w:val="008B56EA"/>
    <w:rsid w:val="008C5A73"/>
    <w:rsid w:val="008C6434"/>
    <w:rsid w:val="008C7B1A"/>
    <w:rsid w:val="008D2AB9"/>
    <w:rsid w:val="008F22EF"/>
    <w:rsid w:val="00920327"/>
    <w:rsid w:val="00943BD0"/>
    <w:rsid w:val="00955D95"/>
    <w:rsid w:val="00960DA4"/>
    <w:rsid w:val="00963FF4"/>
    <w:rsid w:val="00965394"/>
    <w:rsid w:val="00971DAD"/>
    <w:rsid w:val="009733E4"/>
    <w:rsid w:val="00981C9F"/>
    <w:rsid w:val="00994083"/>
    <w:rsid w:val="009A0AF7"/>
    <w:rsid w:val="009B173B"/>
    <w:rsid w:val="009B7134"/>
    <w:rsid w:val="009C3C02"/>
    <w:rsid w:val="009C6B56"/>
    <w:rsid w:val="009E23B4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7516"/>
    <w:rsid w:val="00AD054A"/>
    <w:rsid w:val="00AD5BAD"/>
    <w:rsid w:val="00AD6AAA"/>
    <w:rsid w:val="00AF1CBF"/>
    <w:rsid w:val="00AF2943"/>
    <w:rsid w:val="00AF7975"/>
    <w:rsid w:val="00B00EFB"/>
    <w:rsid w:val="00B1691E"/>
    <w:rsid w:val="00B54521"/>
    <w:rsid w:val="00B61B33"/>
    <w:rsid w:val="00B84165"/>
    <w:rsid w:val="00B92AA4"/>
    <w:rsid w:val="00B943A2"/>
    <w:rsid w:val="00B96898"/>
    <w:rsid w:val="00BB4E7A"/>
    <w:rsid w:val="00BC7F73"/>
    <w:rsid w:val="00BE0E66"/>
    <w:rsid w:val="00C11932"/>
    <w:rsid w:val="00C16CB5"/>
    <w:rsid w:val="00C27193"/>
    <w:rsid w:val="00C54E4D"/>
    <w:rsid w:val="00C64C3E"/>
    <w:rsid w:val="00C94043"/>
    <w:rsid w:val="00CA00A3"/>
    <w:rsid w:val="00CA3599"/>
    <w:rsid w:val="00CA6BFB"/>
    <w:rsid w:val="00CB0107"/>
    <w:rsid w:val="00CB2D08"/>
    <w:rsid w:val="00CB6422"/>
    <w:rsid w:val="00CC0EAF"/>
    <w:rsid w:val="00CD388C"/>
    <w:rsid w:val="00CE0A4C"/>
    <w:rsid w:val="00CE2A71"/>
    <w:rsid w:val="00CF6E35"/>
    <w:rsid w:val="00D0538B"/>
    <w:rsid w:val="00D10A9F"/>
    <w:rsid w:val="00D11F64"/>
    <w:rsid w:val="00D12C26"/>
    <w:rsid w:val="00D3735C"/>
    <w:rsid w:val="00D560C6"/>
    <w:rsid w:val="00D6678D"/>
    <w:rsid w:val="00D70764"/>
    <w:rsid w:val="00D725A2"/>
    <w:rsid w:val="00D95D15"/>
    <w:rsid w:val="00D976B6"/>
    <w:rsid w:val="00DB0CDD"/>
    <w:rsid w:val="00DC101D"/>
    <w:rsid w:val="00DC7D84"/>
    <w:rsid w:val="00DD2649"/>
    <w:rsid w:val="00DE1A91"/>
    <w:rsid w:val="00E326C2"/>
    <w:rsid w:val="00E32C18"/>
    <w:rsid w:val="00E34DE5"/>
    <w:rsid w:val="00E463F0"/>
    <w:rsid w:val="00E50293"/>
    <w:rsid w:val="00E61685"/>
    <w:rsid w:val="00E82FC9"/>
    <w:rsid w:val="00E934B7"/>
    <w:rsid w:val="00EA0584"/>
    <w:rsid w:val="00EC15C5"/>
    <w:rsid w:val="00EC5617"/>
    <w:rsid w:val="00EE1BFD"/>
    <w:rsid w:val="00EE6EB1"/>
    <w:rsid w:val="00EF18CC"/>
    <w:rsid w:val="00F24802"/>
    <w:rsid w:val="00F25279"/>
    <w:rsid w:val="00F31260"/>
    <w:rsid w:val="00F32DBC"/>
    <w:rsid w:val="00F419D3"/>
    <w:rsid w:val="00F43C13"/>
    <w:rsid w:val="00F51F0D"/>
    <w:rsid w:val="00F53797"/>
    <w:rsid w:val="00F62D52"/>
    <w:rsid w:val="00F938C0"/>
    <w:rsid w:val="00FA40BD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197</cp:revision>
  <dcterms:created xsi:type="dcterms:W3CDTF">2024-02-14T15:45:00Z</dcterms:created>
  <dcterms:modified xsi:type="dcterms:W3CDTF">2024-05-20T10:03:00Z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