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1305C852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42891">
        <w:rPr>
          <w:rFonts w:ascii="Avenir LT Pro 45 Book" w:hAnsi="Avenir LT Pro 45 Book" w:cs="Arial"/>
          <w:b/>
          <w:bCs/>
          <w:color w:val="D20014" w:themeColor="accent1"/>
          <w:lang w:val="it-IT"/>
        </w:rPr>
        <w:t>Fla</w:t>
      </w:r>
      <w:r w:rsidR="00D47447">
        <w:rPr>
          <w:rFonts w:ascii="Avenir LT Pro 45 Book" w:hAnsi="Avenir LT Pro 45 Book" w:cs="Arial"/>
          <w:b/>
          <w:bCs/>
          <w:color w:val="D20014" w:themeColor="accent1"/>
          <w:lang w:val="it-IT"/>
        </w:rPr>
        <w:t>trock</w:t>
      </w:r>
      <w:proofErr w:type="spellEnd"/>
      <w:r w:rsidR="00D47447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CD081C">
        <w:rPr>
          <w:rFonts w:ascii="Avenir LT Pro 45 Book" w:hAnsi="Avenir LT Pro 45 Book" w:cs="Arial"/>
          <w:b/>
          <w:bCs/>
          <w:color w:val="D20014" w:themeColor="accent1"/>
          <w:lang w:val="it-IT"/>
        </w:rPr>
        <w:t>7</w:t>
      </w:r>
      <w:r w:rsidR="00D47447">
        <w:rPr>
          <w:rFonts w:ascii="Avenir LT Pro 45 Book" w:hAnsi="Avenir LT Pro 45 Book" w:cs="Arial"/>
          <w:b/>
          <w:bCs/>
          <w:color w:val="D20014" w:themeColor="accent1"/>
          <w:lang w:val="it-IT"/>
        </w:rPr>
        <w:t>0</w:t>
      </w:r>
      <w:r w:rsidR="00CD081C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AB23CFF" w14:textId="77777777" w:rsidR="006E416D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4B252E">
        <w:rPr>
          <w:rFonts w:ascii="Avenir LT Pro 45 Book" w:hAnsi="Avenir LT Pro 45 Book" w:cs="Arial"/>
          <w:color w:val="auto"/>
          <w:lang w:val="it-IT"/>
        </w:rPr>
        <w:t>, 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4D50E3B5" w14:textId="77777777" w:rsidR="006E416D" w:rsidRDefault="003934AB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Pr="00444293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>B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Pr="00444293">
        <w:rPr>
          <w:rFonts w:ascii="Avenir LT Pro 45 Book" w:hAnsi="Avenir LT Pro 45 Book" w:cs="Arial"/>
          <w:color w:val="auto"/>
          <w:lang w:val="it-IT"/>
        </w:rPr>
        <w:t>.</w:t>
      </w:r>
      <w:r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75193C46" w14:textId="77777777" w:rsidR="006E416D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6E416D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6E416D"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 w:rsidR="006E416D">
        <w:rPr>
          <w:rFonts w:ascii="Avenir LT Pro 45 Book" w:hAnsi="Avenir LT Pro 45 Book" w:cs="Arial"/>
          <w:color w:val="000000"/>
          <w:lang w:val="it-IT"/>
        </w:rPr>
        <w:t xml:space="preserve"> 70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8AE200D" w14:textId="77777777" w:rsidR="005A19E0" w:rsidRDefault="006E416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70 Plus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</w:p>
    <w:p w14:paraId="3FFBDF5D" w14:textId="77777777" w:rsidR="001C7663" w:rsidRDefault="00037B7F" w:rsidP="001C766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70 Plus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</w:t>
      </w:r>
      <w:r w:rsidRPr="00037B7F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CA1E9B">
        <w:rPr>
          <w:rFonts w:ascii="Avenir LT Pro 45 Book" w:hAnsi="Avenir LT Pro 45 Book" w:cs="Arial"/>
          <w:b/>
          <w:bCs/>
          <w:color w:val="000000"/>
          <w:lang w:val="it-IT"/>
        </w:rPr>
        <w:t>MW-EN13162-T5-CS(10)70-TR15-PL(5)750-DS(70,-)-DS(70,90)-WS-WL(P)-MU1</w:t>
      </w:r>
      <w:r w:rsidR="00A75D5D" w:rsidRPr="00A75D5D">
        <w:rPr>
          <w:rFonts w:ascii="Avenir LT Pro 45 Book" w:hAnsi="Avenir LT Pro 45 Book" w:cs="Arial"/>
          <w:color w:val="000000"/>
          <w:lang w:val="it-IT"/>
        </w:rPr>
        <w:t>,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C7663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1C7663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1C7663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1C7663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1C7663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1C7663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1DDBF6BC" w14:textId="3CB4C25C" w:rsidR="00A75D5D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614DD7"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 w:rsidR="00614DD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CA1E9B">
        <w:rPr>
          <w:rFonts w:ascii="Avenir LT Pro 45 Book" w:hAnsi="Avenir LT Pro 45 Book" w:cs="Arial"/>
          <w:color w:val="000000"/>
          <w:lang w:val="it-IT"/>
        </w:rPr>
        <w:t>7</w:t>
      </w:r>
      <w:r w:rsidR="00614DD7">
        <w:rPr>
          <w:rFonts w:ascii="Avenir LT Pro 45 Book" w:hAnsi="Avenir LT Pro 45 Book" w:cs="Arial"/>
          <w:color w:val="000000"/>
          <w:lang w:val="it-IT"/>
        </w:rPr>
        <w:t>0</w:t>
      </w:r>
      <w:r w:rsidR="00CA1E9B">
        <w:rPr>
          <w:rFonts w:ascii="Avenir LT Pro 45 Book" w:hAnsi="Avenir LT Pro 45 Book" w:cs="Arial"/>
          <w:color w:val="000000"/>
          <w:lang w:val="it-IT"/>
        </w:rPr>
        <w:t xml:space="preserve"> Plus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DF78D7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DF78D7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038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2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3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2D24B9">
        <w:rPr>
          <w:rFonts w:ascii="Avenir LT Pro 45 Book" w:hAnsi="Avenir LT Pro 45 Book" w:cs="Arial"/>
          <w:color w:val="000000"/>
          <w:lang w:val="it-IT"/>
        </w:rPr>
        <w:t>,</w:t>
      </w:r>
      <w:r w:rsidR="00AF39F8" w:rsidRPr="00AF39F8">
        <w:rPr>
          <w:lang w:val="it-IT"/>
        </w:rPr>
        <w:t xml:space="preserve"> </w:t>
      </w:r>
      <w:r w:rsidR="00AF39F8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21A2885" w14:textId="102EE967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A75D5D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A75D5D"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 w:rsidR="00A75D5D">
        <w:rPr>
          <w:rFonts w:ascii="Avenir LT Pro 45 Book" w:hAnsi="Avenir LT Pro 45 Book" w:cs="Arial"/>
          <w:color w:val="000000"/>
          <w:lang w:val="it-IT"/>
        </w:rPr>
        <w:t xml:space="preserve"> 70 Plus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D42A02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F11C80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624CE">
        <w:rPr>
          <w:rFonts w:ascii="Avenir LT Pro 45 Book" w:hAnsi="Avenir LT Pro 45 Book" w:cs="Arial"/>
          <w:b/>
          <w:bCs/>
          <w:color w:val="000000"/>
          <w:lang w:val="it-IT"/>
        </w:rPr>
        <w:t xml:space="preserve">A1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13501-1)</w:t>
      </w:r>
      <w:r w:rsidR="00907390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ha resistenza alla diffusione di vapore acqueo </w:t>
      </w:r>
      <w:r w:rsidR="004C2C33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4C2C33"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D545E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7B0F8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D545E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473E1A"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20106E15" w14:textId="29974803" w:rsidR="00F250D9" w:rsidRDefault="00F250D9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F250D9">
        <w:rPr>
          <w:rFonts w:ascii="Avenir LT Pro 45 Book" w:hAnsi="Avenir LT Pro 45 Book" w:cs="Arial"/>
          <w:color w:val="000000"/>
          <w:lang w:val="it-IT"/>
        </w:rPr>
        <w:t>Il p</w:t>
      </w:r>
      <w:r w:rsidR="003369A6">
        <w:rPr>
          <w:rFonts w:ascii="Avenir LT Pro 45 Book" w:hAnsi="Avenir LT Pro 45 Book" w:cs="Arial"/>
          <w:color w:val="000000"/>
          <w:lang w:val="it-IT"/>
        </w:rPr>
        <w:t>rodotto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DE6D63">
        <w:rPr>
          <w:rFonts w:ascii="Avenir LT Pro 45 Book" w:hAnsi="Avenir LT Pro 45 Book" w:cs="Arial"/>
          <w:color w:val="000000"/>
          <w:lang w:val="it-IT"/>
        </w:rPr>
        <w:t>Flatrock</w:t>
      </w:r>
      <w:proofErr w:type="spellEnd"/>
      <w:r w:rsidR="00DE6D63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B27DD0">
        <w:rPr>
          <w:rFonts w:ascii="Avenir LT Pro 45 Book" w:hAnsi="Avenir LT Pro 45 Book" w:cs="Arial"/>
          <w:color w:val="000000"/>
          <w:lang w:val="it-IT"/>
        </w:rPr>
        <w:t>70 Plus</w:t>
      </w:r>
      <w:r w:rsidR="00473E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è accompagnato da certificato n° …….. dell’istituto …… in cui si attesta che la soluzione tecnologica è caratterizzata da </w:t>
      </w:r>
      <w:proofErr w:type="spellStart"/>
      <w:r w:rsidRPr="00F250D9">
        <w:rPr>
          <w:rFonts w:ascii="Avenir LT Pro 45 Book" w:hAnsi="Avenir LT Pro 45 Book" w:cs="Arial"/>
          <w:color w:val="000000"/>
          <w:lang w:val="it-IT"/>
        </w:rPr>
        <w:t>R</w:t>
      </w:r>
      <w:r w:rsidRPr="00F250D9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F250D9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C4E1" w14:textId="77777777" w:rsidR="00D90769" w:rsidRDefault="00D90769" w:rsidP="00746BC4">
      <w:pPr>
        <w:spacing w:before="0"/>
      </w:pPr>
      <w:r>
        <w:separator/>
      </w:r>
    </w:p>
  </w:endnote>
  <w:endnote w:type="continuationSeparator" w:id="0">
    <w:p w14:paraId="6FE8C42A" w14:textId="77777777" w:rsidR="00D90769" w:rsidRDefault="00D90769" w:rsidP="00746BC4">
      <w:pPr>
        <w:spacing w:before="0"/>
      </w:pPr>
      <w:r>
        <w:continuationSeparator/>
      </w:r>
    </w:p>
  </w:endnote>
  <w:endnote w:type="continuationNotice" w:id="1">
    <w:p w14:paraId="40796676" w14:textId="77777777" w:rsidR="00D90769" w:rsidRDefault="00D907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1C7663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0EAC" w14:textId="77777777" w:rsidR="00D90769" w:rsidRDefault="00D90769" w:rsidP="00746BC4">
      <w:pPr>
        <w:spacing w:before="0"/>
      </w:pPr>
      <w:r>
        <w:separator/>
      </w:r>
    </w:p>
  </w:footnote>
  <w:footnote w:type="continuationSeparator" w:id="0">
    <w:p w14:paraId="48D0C68D" w14:textId="77777777" w:rsidR="00D90769" w:rsidRDefault="00D90769" w:rsidP="00746BC4">
      <w:pPr>
        <w:spacing w:before="0"/>
      </w:pPr>
      <w:r>
        <w:continuationSeparator/>
      </w:r>
    </w:p>
  </w:footnote>
  <w:footnote w:type="continuationNotice" w:id="1">
    <w:p w14:paraId="0A6C74DC" w14:textId="77777777" w:rsidR="00D90769" w:rsidRDefault="00D9076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hideSpellingErrors/>
  <w:hideGrammaticalError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37B7F"/>
    <w:rsid w:val="00050186"/>
    <w:rsid w:val="0005058E"/>
    <w:rsid w:val="00054949"/>
    <w:rsid w:val="00063884"/>
    <w:rsid w:val="00064D2B"/>
    <w:rsid w:val="00067A85"/>
    <w:rsid w:val="00072B01"/>
    <w:rsid w:val="00072E34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E3B2A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A7516"/>
    <w:rsid w:val="001C6B90"/>
    <w:rsid w:val="001C7663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302F7D"/>
    <w:rsid w:val="003136C3"/>
    <w:rsid w:val="003161BC"/>
    <w:rsid w:val="003369A6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F41FE"/>
    <w:rsid w:val="005271E9"/>
    <w:rsid w:val="00536735"/>
    <w:rsid w:val="00536E98"/>
    <w:rsid w:val="00542B2C"/>
    <w:rsid w:val="00542EC8"/>
    <w:rsid w:val="0054356E"/>
    <w:rsid w:val="00544DF9"/>
    <w:rsid w:val="005462C2"/>
    <w:rsid w:val="00555E73"/>
    <w:rsid w:val="0057465B"/>
    <w:rsid w:val="00584578"/>
    <w:rsid w:val="00585CC1"/>
    <w:rsid w:val="00594BF4"/>
    <w:rsid w:val="00597A9D"/>
    <w:rsid w:val="005A19E0"/>
    <w:rsid w:val="005A38C4"/>
    <w:rsid w:val="005A4FE2"/>
    <w:rsid w:val="005B6C3A"/>
    <w:rsid w:val="005C4D56"/>
    <w:rsid w:val="00601799"/>
    <w:rsid w:val="00605CA6"/>
    <w:rsid w:val="00614DD7"/>
    <w:rsid w:val="006235C3"/>
    <w:rsid w:val="00632B8F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6E416D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D545E"/>
    <w:rsid w:val="008F22EF"/>
    <w:rsid w:val="008F6DE8"/>
    <w:rsid w:val="00907390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75D5D"/>
    <w:rsid w:val="00A92E9C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1691E"/>
    <w:rsid w:val="00B27DD0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E0E66"/>
    <w:rsid w:val="00BE6B07"/>
    <w:rsid w:val="00BF5C92"/>
    <w:rsid w:val="00C11932"/>
    <w:rsid w:val="00C16CB5"/>
    <w:rsid w:val="00C204F8"/>
    <w:rsid w:val="00C27193"/>
    <w:rsid w:val="00C318DB"/>
    <w:rsid w:val="00C42891"/>
    <w:rsid w:val="00C62F04"/>
    <w:rsid w:val="00C64C3E"/>
    <w:rsid w:val="00C94043"/>
    <w:rsid w:val="00CA00A3"/>
    <w:rsid w:val="00CA1E9B"/>
    <w:rsid w:val="00CA3599"/>
    <w:rsid w:val="00CA6BFB"/>
    <w:rsid w:val="00CB0107"/>
    <w:rsid w:val="00CC08BC"/>
    <w:rsid w:val="00CC0EAF"/>
    <w:rsid w:val="00CD081C"/>
    <w:rsid w:val="00CD388C"/>
    <w:rsid w:val="00CD475D"/>
    <w:rsid w:val="00CE0A4C"/>
    <w:rsid w:val="00CF1073"/>
    <w:rsid w:val="00CF6E35"/>
    <w:rsid w:val="00D041B4"/>
    <w:rsid w:val="00D10A9F"/>
    <w:rsid w:val="00D11F64"/>
    <w:rsid w:val="00D12C26"/>
    <w:rsid w:val="00D146CF"/>
    <w:rsid w:val="00D3735C"/>
    <w:rsid w:val="00D42A02"/>
    <w:rsid w:val="00D47447"/>
    <w:rsid w:val="00D70764"/>
    <w:rsid w:val="00D725A2"/>
    <w:rsid w:val="00D90769"/>
    <w:rsid w:val="00D90A63"/>
    <w:rsid w:val="00D95D15"/>
    <w:rsid w:val="00D976B6"/>
    <w:rsid w:val="00DB0CDD"/>
    <w:rsid w:val="00DC101D"/>
    <w:rsid w:val="00DC7D84"/>
    <w:rsid w:val="00DD2649"/>
    <w:rsid w:val="00DE1A91"/>
    <w:rsid w:val="00DE6D63"/>
    <w:rsid w:val="00DF78D7"/>
    <w:rsid w:val="00E236C2"/>
    <w:rsid w:val="00E326C2"/>
    <w:rsid w:val="00E32C18"/>
    <w:rsid w:val="00E34DE5"/>
    <w:rsid w:val="00E45AAB"/>
    <w:rsid w:val="00E463F0"/>
    <w:rsid w:val="00E50293"/>
    <w:rsid w:val="00E61685"/>
    <w:rsid w:val="00E624CE"/>
    <w:rsid w:val="00E82FC9"/>
    <w:rsid w:val="00E934B7"/>
    <w:rsid w:val="00EA0584"/>
    <w:rsid w:val="00EC5617"/>
    <w:rsid w:val="00EE1BFD"/>
    <w:rsid w:val="00EE6EB1"/>
    <w:rsid w:val="00EF18CC"/>
    <w:rsid w:val="00F11C80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13</cp:revision>
  <dcterms:created xsi:type="dcterms:W3CDTF">2024-04-16T14:28:00Z</dcterms:created>
  <dcterms:modified xsi:type="dcterms:W3CDTF">2024-05-20T10:17:00Z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