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0732A904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>F</w:t>
      </w:r>
      <w:r w:rsidR="00AE2AA5">
        <w:rPr>
          <w:rFonts w:ascii="Avenir LT Pro 45 Book" w:hAnsi="Avenir LT Pro 45 Book" w:cs="Arial"/>
          <w:b/>
          <w:bCs/>
          <w:color w:val="D20014" w:themeColor="accent1"/>
          <w:lang w:val="it-IT"/>
        </w:rPr>
        <w:t>ixrock</w:t>
      </w:r>
      <w:proofErr w:type="spellEnd"/>
      <w:r w:rsidR="00AE2AA5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33 VF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0B101783" w14:textId="77777777" w:rsidR="00AE034D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647FF9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="00B60F3D">
        <w:rPr>
          <w:rFonts w:ascii="Avenir LT Pro 45 Book" w:hAnsi="Avenir LT Pro 45 Book" w:cs="Arial"/>
          <w:b/>
          <w:bCs/>
          <w:color w:val="auto"/>
          <w:lang w:val="it-IT"/>
        </w:rPr>
        <w:t>media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 xml:space="preserve"> densità</w:t>
      </w:r>
      <w:r w:rsidR="00646E97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 xml:space="preserve">rivestito su un lato con velo minerale nero, avente funzione estetica, per l’isolamento termico, acustico e la sicurezza in caso di incendio di </w:t>
      </w:r>
      <w:r w:rsidR="00646E97" w:rsidRPr="0032613E">
        <w:rPr>
          <w:rFonts w:ascii="Avenir LT Pro 45 Book" w:hAnsi="Avenir LT Pro 45 Book" w:cs="Arial"/>
          <w:b/>
          <w:bCs/>
          <w:color w:val="auto"/>
          <w:lang w:val="it-IT"/>
        </w:rPr>
        <w:t>facciate ventilate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7D793D4A" w14:textId="77777777" w:rsidR="00AE034D" w:rsidRDefault="0032613E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N</w:t>
      </w:r>
      <w:r>
        <w:rPr>
          <w:rFonts w:ascii="Avenir LT Pro 45 Book" w:hAnsi="Avenir LT Pro 45 Book" w:cs="Arial"/>
          <w:color w:val="auto"/>
          <w:lang w:val="it-IT"/>
        </w:rPr>
        <w:t>.B</w:t>
      </w:r>
      <w:r w:rsidR="00B47530">
        <w:rPr>
          <w:rFonts w:ascii="Avenir LT Pro 45 Book" w:hAnsi="Avenir LT Pro 45 Book" w:cs="Arial"/>
          <w:color w:val="auto"/>
          <w:lang w:val="it-IT"/>
        </w:rPr>
        <w:t xml:space="preserve">. 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Il prodotto correttamente installato presenta il lato rivestito rivolto verso l’esterno</w:t>
      </w:r>
      <w:r w:rsidR="00A36A75">
        <w:rPr>
          <w:rFonts w:ascii="Avenir LT Pro 45 Book" w:hAnsi="Avenir LT Pro 45 Book" w:cs="Arial"/>
          <w:color w:val="auto"/>
          <w:lang w:val="it-IT"/>
        </w:rPr>
        <w:t>)</w:t>
      </w:r>
      <w:r w:rsidR="00646E97" w:rsidRPr="00646E97">
        <w:rPr>
          <w:rFonts w:ascii="Avenir LT Pro 45 Book" w:hAnsi="Avenir LT Pro 45 Book" w:cs="Arial"/>
          <w:color w:val="auto"/>
          <w:lang w:val="it-IT"/>
        </w:rPr>
        <w:t>.</w:t>
      </w:r>
      <w:r w:rsidR="00A36A75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36FFC906" w14:textId="77777777" w:rsidR="00A025DD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A025DD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A025DD">
        <w:rPr>
          <w:rFonts w:ascii="Avenir LT Pro 45 Book" w:hAnsi="Avenir LT Pro 45 Book" w:cs="Arial"/>
          <w:color w:val="000000"/>
          <w:lang w:val="it-IT"/>
        </w:rPr>
        <w:t>Fixrock</w:t>
      </w:r>
      <w:proofErr w:type="spellEnd"/>
      <w:r w:rsidR="00A025DD">
        <w:rPr>
          <w:rFonts w:ascii="Avenir LT Pro 45 Book" w:hAnsi="Avenir LT Pro 45 Book" w:cs="Arial"/>
          <w:color w:val="000000"/>
          <w:lang w:val="it-IT"/>
        </w:rPr>
        <w:t xml:space="preserve"> 33 VF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28ED2B5E" w14:textId="0A236C5C" w:rsidR="00016FBE" w:rsidRDefault="00FE7FB5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Fixrock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33 VF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</w:p>
    <w:p w14:paraId="29D5C673" w14:textId="0AAC8103" w:rsidR="00016FBE" w:rsidRDefault="00016FBE" w:rsidP="00016FB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Fixrock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33 VF 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 </w:t>
      </w:r>
      <w:r w:rsidRPr="0037672F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MW-EN13162-T4-DS(70,90)-WS-WL(P)-MU1-AFr25</w:t>
      </w:r>
      <w:r w:rsidRPr="00460A1E">
        <w:rPr>
          <w:rFonts w:ascii="Avenir LT Pro 45 Book" w:hAnsi="Avenir LT Pro 45 Book" w:cs="Arial"/>
          <w:color w:val="000000"/>
          <w:lang w:val="it-IT"/>
        </w:rPr>
        <w:t>,</w:t>
      </w:r>
      <w:r w:rsidR="00CD77EB">
        <w:rPr>
          <w:rFonts w:ascii="Avenir LT Pro 45 Book" w:hAnsi="Avenir LT Pro 45 Book" w:cs="Arial"/>
          <w:color w:val="000000"/>
          <w:lang w:val="it-IT"/>
        </w:rPr>
        <w:t xml:space="preserve"> 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</w:t>
      </w:r>
      <w:r w:rsidR="00CD77EB" w:rsidRPr="00C4745B">
        <w:rPr>
          <w:rFonts w:ascii="Avenir LT Pro 45 Book" w:hAnsi="Avenir LT Pro 45 Book" w:cs="Arial"/>
          <w:color w:val="000000"/>
          <w:lang w:val="it-IT"/>
        </w:rPr>
        <w:t>nella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</w:t>
      </w:r>
      <w:r w:rsidR="00A703B5" w:rsidRPr="00C4745B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CD77EB" w:rsidRPr="00C4745B">
        <w:rPr>
          <w:rFonts w:ascii="Avenir LT Pro 45 Book" w:hAnsi="Avenir LT Pro 45 Book" w:cs="Arial"/>
          <w:color w:val="000000"/>
          <w:lang w:val="it-IT"/>
        </w:rPr>
        <w:t xml:space="preserve">scaricabile dalla </w:t>
      </w:r>
      <w:r w:rsidR="00DD3B85" w:rsidRPr="00C4745B">
        <w:rPr>
          <w:rFonts w:ascii="Avenir LT Pro 45 Book" w:hAnsi="Avenir LT Pro 45 Book" w:cs="Arial"/>
          <w:color w:val="000000"/>
          <w:lang w:val="it-IT"/>
        </w:rPr>
        <w:t xml:space="preserve">sezione dedicata del sito </w:t>
      </w:r>
      <w:r w:rsidRPr="00C4745B">
        <w:rPr>
          <w:rFonts w:ascii="Avenir LT Pro 45 Book" w:hAnsi="Avenir LT Pro 45 Book" w:cs="Arial"/>
          <w:color w:val="000000"/>
          <w:lang w:val="it-IT"/>
        </w:rPr>
        <w:t>ROCKWOOL</w:t>
      </w:r>
      <w:r w:rsidR="00DD3B85" w:rsidRPr="00C4745B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CD77EB" w:rsidRPr="00C4745B">
        <w:rPr>
          <w:rFonts w:ascii="Avenir LT Pro 45 Book" w:hAnsi="Avenir LT Pro 45 Book" w:cs="Arial"/>
          <w:color w:val="000000"/>
          <w:lang w:val="it-IT"/>
        </w:rPr>
        <w:t xml:space="preserve">tramite </w:t>
      </w:r>
      <w:r w:rsidR="00467056" w:rsidRPr="00C4745B">
        <w:rPr>
          <w:rFonts w:ascii="Avenir LT Pro 45 Book" w:hAnsi="Avenir LT Pro 45 Book" w:cs="Arial"/>
          <w:color w:val="000000"/>
          <w:lang w:val="it-IT"/>
        </w:rPr>
        <w:t>codice univoco identificativo riportato in etichetta.</w:t>
      </w:r>
    </w:p>
    <w:p w14:paraId="245EA938" w14:textId="64C7AB6C" w:rsidR="00D01A1D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</w:t>
      </w:r>
      <w:r w:rsidR="00560D89">
        <w:rPr>
          <w:rFonts w:ascii="Avenir LT Pro 45 Book" w:hAnsi="Avenir LT Pro 45 Book" w:cs="Arial"/>
          <w:color w:val="000000"/>
          <w:lang w:val="it-IT"/>
        </w:rPr>
        <w:t>ixrock</w:t>
      </w:r>
      <w:proofErr w:type="spellEnd"/>
      <w:r w:rsidR="00560D89">
        <w:rPr>
          <w:rFonts w:ascii="Avenir LT Pro 45 Book" w:hAnsi="Avenir LT Pro 45 Book" w:cs="Arial"/>
          <w:color w:val="000000"/>
          <w:lang w:val="it-IT"/>
        </w:rPr>
        <w:t xml:space="preserve"> 33 VF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485795">
        <w:rPr>
          <w:rFonts w:ascii="Avenir LT Pro 45 Book" w:hAnsi="Avenir LT Pro 45 Book" w:cs="Arial"/>
          <w:color w:val="000000"/>
          <w:lang w:val="it-IT"/>
        </w:rPr>
        <w:t>1</w:t>
      </w:r>
      <w:r w:rsidR="00A827D7">
        <w:rPr>
          <w:rFonts w:ascii="Avenir LT Pro 45 Book" w:hAnsi="Avenir LT Pro 45 Book" w:cs="Arial"/>
          <w:color w:val="000000"/>
          <w:lang w:val="it-IT"/>
        </w:rPr>
        <w:t>2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485795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F419D3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4760B7">
        <w:rPr>
          <w:rFonts w:ascii="Avenir LT Pro 45 Book" w:hAnsi="Avenir LT Pro 45 Book" w:cs="Arial"/>
          <w:b/>
          <w:bCs/>
          <w:color w:val="000000"/>
          <w:lang w:val="it-IT"/>
        </w:rPr>
        <w:t>3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42EC8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E46E0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221A2885" w14:textId="715EB6E6" w:rsidR="00C11932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D01A1D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D01A1D">
        <w:rPr>
          <w:rFonts w:ascii="Avenir LT Pro 45 Book" w:hAnsi="Avenir LT Pro 45 Book" w:cs="Arial"/>
          <w:color w:val="000000"/>
          <w:lang w:val="it-IT"/>
        </w:rPr>
        <w:t>Fixrock</w:t>
      </w:r>
      <w:proofErr w:type="spellEnd"/>
      <w:r w:rsidR="00D01A1D">
        <w:rPr>
          <w:rFonts w:ascii="Avenir LT Pro 45 Book" w:hAnsi="Avenir LT Pro 45 Book" w:cs="Arial"/>
          <w:color w:val="000000"/>
          <w:lang w:val="it-IT"/>
        </w:rPr>
        <w:t xml:space="preserve"> 33 VF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962929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8731E2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</w:t>
      </w:r>
      <w:r w:rsidR="00070A2F">
        <w:rPr>
          <w:rFonts w:ascii="Avenir LT Pro 45 Book" w:hAnsi="Avenir LT Pro 45 Book" w:cs="Arial"/>
          <w:color w:val="000000"/>
          <w:lang w:val="it-IT"/>
        </w:rPr>
        <w:t>.</w:t>
      </w:r>
    </w:p>
    <w:p w14:paraId="63C85250" w14:textId="523E8705" w:rsidR="00421744" w:rsidRDefault="009603E2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 w:rsidR="00B3776A"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Fixrock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33 VF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571A8BA7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B7A3" w14:textId="77777777" w:rsidR="00775A16" w:rsidRDefault="00775A16" w:rsidP="00746BC4">
      <w:pPr>
        <w:spacing w:before="0"/>
      </w:pPr>
      <w:r>
        <w:separator/>
      </w:r>
    </w:p>
  </w:endnote>
  <w:endnote w:type="continuationSeparator" w:id="0">
    <w:p w14:paraId="42584195" w14:textId="77777777" w:rsidR="00775A16" w:rsidRDefault="00775A16" w:rsidP="00746BC4">
      <w:pPr>
        <w:spacing w:before="0"/>
      </w:pPr>
      <w:r>
        <w:continuationSeparator/>
      </w:r>
    </w:p>
  </w:endnote>
  <w:endnote w:type="continuationNotice" w:id="1">
    <w:p w14:paraId="6C9C2D06" w14:textId="77777777" w:rsidR="00775A16" w:rsidRDefault="00775A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8731E2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B0E7" w14:textId="77777777" w:rsidR="00775A16" w:rsidRDefault="00775A16" w:rsidP="00746BC4">
      <w:pPr>
        <w:spacing w:before="0"/>
      </w:pPr>
      <w:r>
        <w:separator/>
      </w:r>
    </w:p>
  </w:footnote>
  <w:footnote w:type="continuationSeparator" w:id="0">
    <w:p w14:paraId="22467897" w14:textId="77777777" w:rsidR="00775A16" w:rsidRDefault="00775A16" w:rsidP="00746BC4">
      <w:pPr>
        <w:spacing w:before="0"/>
      </w:pPr>
      <w:r>
        <w:continuationSeparator/>
      </w:r>
    </w:p>
  </w:footnote>
  <w:footnote w:type="continuationNotice" w:id="1">
    <w:p w14:paraId="321BD376" w14:textId="77777777" w:rsidR="00775A16" w:rsidRDefault="00775A1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6FBE"/>
    <w:rsid w:val="0005058E"/>
    <w:rsid w:val="00054949"/>
    <w:rsid w:val="00063884"/>
    <w:rsid w:val="00064D2B"/>
    <w:rsid w:val="00067A85"/>
    <w:rsid w:val="00070A2F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D7439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6D90"/>
    <w:rsid w:val="001C6B90"/>
    <w:rsid w:val="001D0563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B57E8"/>
    <w:rsid w:val="002B666D"/>
    <w:rsid w:val="002E2381"/>
    <w:rsid w:val="002E6C35"/>
    <w:rsid w:val="00306EC4"/>
    <w:rsid w:val="0032613E"/>
    <w:rsid w:val="00357E0A"/>
    <w:rsid w:val="00364444"/>
    <w:rsid w:val="00364A7C"/>
    <w:rsid w:val="00374027"/>
    <w:rsid w:val="0037672F"/>
    <w:rsid w:val="00380979"/>
    <w:rsid w:val="003901AD"/>
    <w:rsid w:val="003911DB"/>
    <w:rsid w:val="00392E1C"/>
    <w:rsid w:val="00392F3E"/>
    <w:rsid w:val="00395E51"/>
    <w:rsid w:val="003B0ECC"/>
    <w:rsid w:val="003B2CC1"/>
    <w:rsid w:val="003C104F"/>
    <w:rsid w:val="003C4F73"/>
    <w:rsid w:val="003D180A"/>
    <w:rsid w:val="003D750D"/>
    <w:rsid w:val="003E5DC9"/>
    <w:rsid w:val="003F11D5"/>
    <w:rsid w:val="00402974"/>
    <w:rsid w:val="0040553F"/>
    <w:rsid w:val="00405F6D"/>
    <w:rsid w:val="00413728"/>
    <w:rsid w:val="004148B8"/>
    <w:rsid w:val="00421744"/>
    <w:rsid w:val="00425464"/>
    <w:rsid w:val="004263C9"/>
    <w:rsid w:val="0043248A"/>
    <w:rsid w:val="00457626"/>
    <w:rsid w:val="00466438"/>
    <w:rsid w:val="004665FA"/>
    <w:rsid w:val="00467056"/>
    <w:rsid w:val="0047275E"/>
    <w:rsid w:val="004760B7"/>
    <w:rsid w:val="00485795"/>
    <w:rsid w:val="004C40B5"/>
    <w:rsid w:val="004D3976"/>
    <w:rsid w:val="004F41FE"/>
    <w:rsid w:val="005271E9"/>
    <w:rsid w:val="00536735"/>
    <w:rsid w:val="00542B2C"/>
    <w:rsid w:val="00542EC8"/>
    <w:rsid w:val="0054356E"/>
    <w:rsid w:val="00544DF9"/>
    <w:rsid w:val="005462C2"/>
    <w:rsid w:val="00555E73"/>
    <w:rsid w:val="00560D89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5CA6"/>
    <w:rsid w:val="006235C3"/>
    <w:rsid w:val="00632B8F"/>
    <w:rsid w:val="006411ED"/>
    <w:rsid w:val="00646E97"/>
    <w:rsid w:val="00647FF9"/>
    <w:rsid w:val="0065671D"/>
    <w:rsid w:val="00657F9A"/>
    <w:rsid w:val="00674757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2D8C"/>
    <w:rsid w:val="00704C57"/>
    <w:rsid w:val="00706A9B"/>
    <w:rsid w:val="00715845"/>
    <w:rsid w:val="00715F98"/>
    <w:rsid w:val="007230EA"/>
    <w:rsid w:val="007247B1"/>
    <w:rsid w:val="00743002"/>
    <w:rsid w:val="00746BC4"/>
    <w:rsid w:val="007628D9"/>
    <w:rsid w:val="00767AC4"/>
    <w:rsid w:val="00771A46"/>
    <w:rsid w:val="00775A16"/>
    <w:rsid w:val="007A25AD"/>
    <w:rsid w:val="007A2F3D"/>
    <w:rsid w:val="007B0609"/>
    <w:rsid w:val="007B65C0"/>
    <w:rsid w:val="007C74F7"/>
    <w:rsid w:val="007E1146"/>
    <w:rsid w:val="007F0C92"/>
    <w:rsid w:val="007F1761"/>
    <w:rsid w:val="008178D7"/>
    <w:rsid w:val="00831B69"/>
    <w:rsid w:val="00833BED"/>
    <w:rsid w:val="00852C8B"/>
    <w:rsid w:val="00867635"/>
    <w:rsid w:val="008731E2"/>
    <w:rsid w:val="008875FC"/>
    <w:rsid w:val="0089272A"/>
    <w:rsid w:val="008968FC"/>
    <w:rsid w:val="00897EF1"/>
    <w:rsid w:val="008A57B3"/>
    <w:rsid w:val="008A6226"/>
    <w:rsid w:val="008B39FD"/>
    <w:rsid w:val="008B56EA"/>
    <w:rsid w:val="008C5A73"/>
    <w:rsid w:val="008C6434"/>
    <w:rsid w:val="008C7B1A"/>
    <w:rsid w:val="008D2AB9"/>
    <w:rsid w:val="008F22EF"/>
    <w:rsid w:val="00920327"/>
    <w:rsid w:val="00943BD0"/>
    <w:rsid w:val="00955D95"/>
    <w:rsid w:val="009603E2"/>
    <w:rsid w:val="00960DA4"/>
    <w:rsid w:val="00962929"/>
    <w:rsid w:val="00963FF4"/>
    <w:rsid w:val="00965394"/>
    <w:rsid w:val="00971DAD"/>
    <w:rsid w:val="00981C9F"/>
    <w:rsid w:val="009B016E"/>
    <w:rsid w:val="009B173B"/>
    <w:rsid w:val="009B7134"/>
    <w:rsid w:val="009C3C02"/>
    <w:rsid w:val="009C6B56"/>
    <w:rsid w:val="009E4A62"/>
    <w:rsid w:val="00A002B5"/>
    <w:rsid w:val="00A025DD"/>
    <w:rsid w:val="00A06092"/>
    <w:rsid w:val="00A3064C"/>
    <w:rsid w:val="00A36A75"/>
    <w:rsid w:val="00A41A62"/>
    <w:rsid w:val="00A52C9C"/>
    <w:rsid w:val="00A52F4B"/>
    <w:rsid w:val="00A543E2"/>
    <w:rsid w:val="00A54E7C"/>
    <w:rsid w:val="00A60F47"/>
    <w:rsid w:val="00A61755"/>
    <w:rsid w:val="00A65DB6"/>
    <w:rsid w:val="00A703B5"/>
    <w:rsid w:val="00A827D7"/>
    <w:rsid w:val="00AC0222"/>
    <w:rsid w:val="00AC2F6A"/>
    <w:rsid w:val="00AC7516"/>
    <w:rsid w:val="00AD054A"/>
    <w:rsid w:val="00AD5BAD"/>
    <w:rsid w:val="00AE034D"/>
    <w:rsid w:val="00AE2AA5"/>
    <w:rsid w:val="00AF2943"/>
    <w:rsid w:val="00AF7975"/>
    <w:rsid w:val="00B00EFB"/>
    <w:rsid w:val="00B1691E"/>
    <w:rsid w:val="00B3275D"/>
    <w:rsid w:val="00B3776A"/>
    <w:rsid w:val="00B47530"/>
    <w:rsid w:val="00B54521"/>
    <w:rsid w:val="00B60F3D"/>
    <w:rsid w:val="00B61B33"/>
    <w:rsid w:val="00B92AA4"/>
    <w:rsid w:val="00B943A2"/>
    <w:rsid w:val="00B96898"/>
    <w:rsid w:val="00BB4E7A"/>
    <w:rsid w:val="00BC7F73"/>
    <w:rsid w:val="00BE0E66"/>
    <w:rsid w:val="00C11932"/>
    <w:rsid w:val="00C16CB5"/>
    <w:rsid w:val="00C27193"/>
    <w:rsid w:val="00C4745B"/>
    <w:rsid w:val="00C64C3E"/>
    <w:rsid w:val="00C94043"/>
    <w:rsid w:val="00CA00A3"/>
    <w:rsid w:val="00CA3599"/>
    <w:rsid w:val="00CA5A75"/>
    <w:rsid w:val="00CA6BFB"/>
    <w:rsid w:val="00CB0107"/>
    <w:rsid w:val="00CC0EAF"/>
    <w:rsid w:val="00CD388C"/>
    <w:rsid w:val="00CD77EB"/>
    <w:rsid w:val="00CE0A4C"/>
    <w:rsid w:val="00CF6E35"/>
    <w:rsid w:val="00D01A1D"/>
    <w:rsid w:val="00D10A9F"/>
    <w:rsid w:val="00D11F64"/>
    <w:rsid w:val="00D12C26"/>
    <w:rsid w:val="00D3735C"/>
    <w:rsid w:val="00D63132"/>
    <w:rsid w:val="00D6678D"/>
    <w:rsid w:val="00D70764"/>
    <w:rsid w:val="00D725A2"/>
    <w:rsid w:val="00D95D15"/>
    <w:rsid w:val="00D976B6"/>
    <w:rsid w:val="00DB0CDD"/>
    <w:rsid w:val="00DC101D"/>
    <w:rsid w:val="00DC7D84"/>
    <w:rsid w:val="00DD2649"/>
    <w:rsid w:val="00DD3B85"/>
    <w:rsid w:val="00DE1A91"/>
    <w:rsid w:val="00E326C2"/>
    <w:rsid w:val="00E32C18"/>
    <w:rsid w:val="00E34DE5"/>
    <w:rsid w:val="00E463F0"/>
    <w:rsid w:val="00E46E05"/>
    <w:rsid w:val="00E50293"/>
    <w:rsid w:val="00E61685"/>
    <w:rsid w:val="00E82FC9"/>
    <w:rsid w:val="00E934B7"/>
    <w:rsid w:val="00EA0584"/>
    <w:rsid w:val="00EC15C5"/>
    <w:rsid w:val="00EC5617"/>
    <w:rsid w:val="00EE1BFD"/>
    <w:rsid w:val="00EE6EB1"/>
    <w:rsid w:val="00EF18CC"/>
    <w:rsid w:val="00F24802"/>
    <w:rsid w:val="00F25279"/>
    <w:rsid w:val="00F31260"/>
    <w:rsid w:val="00F32DBC"/>
    <w:rsid w:val="00F419D3"/>
    <w:rsid w:val="00F43C13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199</cp:revision>
  <dcterms:created xsi:type="dcterms:W3CDTF">2024-02-14T15:45:00Z</dcterms:created>
  <dcterms:modified xsi:type="dcterms:W3CDTF">2024-05-20T10:04:00Z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