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FF2D638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ROCKWOOL A</w:t>
      </w:r>
      <w:r w:rsidR="004F4298">
        <w:rPr>
          <w:rFonts w:ascii="Avenir LT Pro 45 Book" w:hAnsi="Avenir LT Pro 45 Book" w:cs="Arial"/>
          <w:b/>
          <w:bCs/>
          <w:color w:val="D20014" w:themeColor="accent1"/>
          <w:lang w:val="it-IT"/>
        </w:rPr>
        <w:t>irrock DD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77BEFE15" w14:textId="77777777" w:rsidR="00167E54" w:rsidRDefault="00D033C7" w:rsidP="00D033C7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Pannello</w:t>
      </w:r>
      <w:r w:rsidR="001E5910">
        <w:rPr>
          <w:rFonts w:ascii="Avenir LT Pro 45 Book" w:hAnsi="Avenir LT Pro 45 Book" w:cs="Arial"/>
          <w:color w:val="auto"/>
          <w:lang w:val="it-IT"/>
        </w:rPr>
        <w:t xml:space="preserve"> rigido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in lana di roccia a </w:t>
      </w:r>
      <w:r w:rsidR="004F4298">
        <w:rPr>
          <w:rFonts w:ascii="Avenir LT Pro 45 Book" w:hAnsi="Avenir LT Pro 45 Book" w:cs="Arial"/>
          <w:b/>
          <w:bCs/>
          <w:color w:val="auto"/>
          <w:lang w:val="it-IT"/>
        </w:rPr>
        <w:t>doppia</w:t>
      </w:r>
      <w:r w:rsidR="00250056"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250056">
        <w:rPr>
          <w:rFonts w:ascii="Avenir LT Pro 45 Book" w:hAnsi="Avenir LT Pro 45 Book" w:cs="Arial"/>
          <w:b/>
          <w:bCs/>
          <w:color w:val="auto"/>
          <w:lang w:val="it-IT"/>
        </w:rPr>
        <w:t xml:space="preserve">densità </w:t>
      </w:r>
      <w:r w:rsidRPr="000C741D">
        <w:rPr>
          <w:rFonts w:ascii="Avenir LT Pro 45 Book" w:hAnsi="Avenir LT Pro 45 Book" w:cs="Arial"/>
          <w:color w:val="auto"/>
          <w:lang w:val="it-IT"/>
        </w:rPr>
        <w:t>per l’isolamento termico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ed </w:t>
      </w:r>
      <w:r w:rsidRPr="000C741D">
        <w:rPr>
          <w:rFonts w:ascii="Avenir LT Pro 45 Book" w:hAnsi="Avenir LT Pro 45 Book" w:cs="Arial"/>
          <w:color w:val="auto"/>
          <w:lang w:val="it-IT"/>
        </w:rPr>
        <w:t>acustico</w:t>
      </w:r>
      <w:r w:rsidR="00250056">
        <w:rPr>
          <w:rFonts w:ascii="Avenir LT Pro 45 Book" w:hAnsi="Avenir LT Pro 45 Book" w:cs="Arial"/>
          <w:color w:val="auto"/>
          <w:lang w:val="it-IT"/>
        </w:rPr>
        <w:t xml:space="preserve">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250056" w:rsidRPr="003D04BF">
        <w:rPr>
          <w:rFonts w:ascii="Avenir LT Pro 45 Book" w:hAnsi="Avenir LT Pro 45 Book" w:cs="Arial"/>
          <w:b/>
          <w:bCs/>
          <w:color w:val="auto"/>
          <w:lang w:val="it-IT"/>
        </w:rPr>
        <w:t xml:space="preserve">pareti </w:t>
      </w:r>
      <w:r w:rsidR="00DF342E">
        <w:rPr>
          <w:rFonts w:ascii="Avenir LT Pro 45 Book" w:hAnsi="Avenir LT Pro 45 Book" w:cs="Arial"/>
          <w:b/>
          <w:bCs/>
          <w:color w:val="auto"/>
          <w:lang w:val="it-IT"/>
        </w:rPr>
        <w:t xml:space="preserve">perimetrali </w:t>
      </w:r>
      <w:r w:rsidR="000A47A6">
        <w:rPr>
          <w:rFonts w:ascii="Avenir LT Pro 45 Book" w:hAnsi="Avenir LT Pro 45 Book" w:cs="Arial"/>
          <w:b/>
          <w:bCs/>
          <w:color w:val="auto"/>
          <w:lang w:val="it-IT"/>
        </w:rPr>
        <w:t>massive</w:t>
      </w:r>
      <w:r w:rsidR="00720A57" w:rsidRPr="003D04BF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FF70448" w14:textId="0CDFE1D6" w:rsidR="002E6C35" w:rsidRDefault="0022456E" w:rsidP="00167E5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>
        <w:rPr>
          <w:rFonts w:ascii="Avenir LT Pro 45 Book" w:hAnsi="Avenir LT Pro 45 Book" w:cs="Arial"/>
          <w:color w:val="auto"/>
          <w:lang w:val="it-IT"/>
        </w:rPr>
        <w:t>(N.B. Il prodotto co</w:t>
      </w:r>
      <w:r w:rsidR="00BA016E">
        <w:rPr>
          <w:rFonts w:ascii="Avenir LT Pro 45 Book" w:hAnsi="Avenir LT Pro 45 Book" w:cs="Arial"/>
          <w:color w:val="auto"/>
          <w:lang w:val="it-IT"/>
        </w:rPr>
        <w:t>r</w:t>
      </w:r>
      <w:r>
        <w:rPr>
          <w:rFonts w:ascii="Avenir LT Pro 45 Book" w:hAnsi="Avenir LT Pro 45 Book" w:cs="Arial"/>
          <w:color w:val="auto"/>
          <w:lang w:val="it-IT"/>
        </w:rPr>
        <w:t xml:space="preserve">rettamente installato </w:t>
      </w:r>
      <w:r w:rsidR="00BA016E">
        <w:rPr>
          <w:rFonts w:ascii="Avenir LT Pro 45 Book" w:hAnsi="Avenir LT Pro 45 Book" w:cs="Arial"/>
          <w:color w:val="auto"/>
          <w:lang w:val="it-IT"/>
        </w:rPr>
        <w:t xml:space="preserve">presenta il lato a densità superiore, caratterizzato da apposita marchiatura, rivolto verso l’esterno). </w:t>
      </w:r>
    </w:p>
    <w:p w14:paraId="29020C8C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>annello 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per l'affidamento del servizio di progettazione di interventi edilizi, per l'affidamento dei lavori per interventi edilizi e per l'affidamento congiunto di progettazione e lavori per interventi edilizi"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 </w:t>
      </w:r>
    </w:p>
    <w:p w14:paraId="4EA8181F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Il prodotto è provvisto di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>
        <w:rPr>
          <w:rFonts w:ascii="Avenir LT Pro 45 Book" w:hAnsi="Avenir LT Pro 45 Book" w:cs="Arial"/>
          <w:color w:val="000000"/>
          <w:lang w:val="it-IT"/>
        </w:rPr>
        <w:t xml:space="preserve">13162 </w:t>
      </w:r>
      <w:r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21B23F1F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 xml:space="preserve">Il codice di designazione del prodotto ROCKWOOL </w:t>
      </w:r>
      <w:r>
        <w:rPr>
          <w:rFonts w:ascii="Avenir LT Pro 45 Book" w:hAnsi="Avenir LT Pro 45 Book" w:cs="Arial"/>
          <w:color w:val="000000"/>
          <w:lang w:val="it-IT"/>
        </w:rPr>
        <w:t>Airrock DD è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il seguente: 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>MW-EN13162-T4-DS(70,-)-DS(70,90)-WS-WL(P)-MU1-AFr20</w:t>
      </w:r>
      <w:r w:rsidRPr="00E30FBE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60 a 140 mm)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81229D">
        <w:rPr>
          <w:rFonts w:ascii="Avenir LT Pro 45 Book" w:hAnsi="Avenir LT Pro 45 Book" w:cs="Arial"/>
          <w:color w:val="000000"/>
          <w:lang w:val="it-IT"/>
        </w:rPr>
        <w:t>e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30FBE">
        <w:rPr>
          <w:rFonts w:ascii="Avenir LT Pro 45 Book" w:hAnsi="Avenir LT Pro 45 Book" w:cs="Arial"/>
          <w:b/>
          <w:bCs/>
          <w:color w:val="000000"/>
          <w:lang w:val="it-IT"/>
        </w:rPr>
        <w:t xml:space="preserve">MW-EN13162-T4-DS(70,-)-DS(70,90)-WS-WL(P)-MU1-AFr16 </w:t>
      </w:r>
      <w:r w:rsidRPr="0081229D">
        <w:rPr>
          <w:rFonts w:ascii="Avenir LT Pro 45 Book" w:hAnsi="Avenir LT Pro 45 Book" w:cs="Arial"/>
          <w:b/>
          <w:bCs/>
          <w:color w:val="000000"/>
          <w:lang w:val="it-IT"/>
        </w:rPr>
        <w:t>(per spessori da 150 a 200 mm)</w:t>
      </w:r>
      <w:r>
        <w:rPr>
          <w:rFonts w:ascii="Avenir LT Pro 45 Book" w:hAnsi="Avenir LT Pro 45 Book" w:cs="Arial"/>
          <w:color w:val="000000"/>
          <w:lang w:val="it-IT"/>
        </w:rPr>
        <w:t>,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color w:val="000000"/>
          <w:lang w:val="it-IT"/>
        </w:rPr>
        <w:t>riportato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sia in </w:t>
      </w:r>
      <w:r w:rsidRPr="00C4745B">
        <w:rPr>
          <w:rFonts w:ascii="Avenir LT Pro 45 Book" w:hAnsi="Avenir LT Pro 45 Book" w:cs="Arial"/>
          <w:color w:val="000000"/>
          <w:lang w:val="it-IT"/>
        </w:rPr>
        <w:t xml:space="preserve">etichetta sia nella </w:t>
      </w:r>
      <w:hyperlink r:id="rId11" w:history="1">
        <w:r w:rsidRPr="00C4745B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Pr="00C4745B">
        <w:rPr>
          <w:rFonts w:ascii="Avenir LT Pro 45 Book" w:hAnsi="Avenir LT Pro 45 Book" w:cs="Arial"/>
          <w:color w:val="000000"/>
          <w:lang w:val="it-IT"/>
        </w:rPr>
        <w:t xml:space="preserve"> (</w:t>
      </w:r>
      <w:r w:rsidRPr="00C4745B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r w:rsidRPr="00C4745B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etichetta.</w:t>
      </w:r>
    </w:p>
    <w:p w14:paraId="4E2C4447" w14:textId="5C0AC594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ROCKWOOL </w:t>
      </w:r>
      <w:r>
        <w:rPr>
          <w:rFonts w:ascii="Avenir LT Pro 45 Book" w:hAnsi="Avenir LT Pro 45 Book" w:cs="Arial"/>
          <w:color w:val="000000"/>
          <w:lang w:val="it-IT"/>
        </w:rPr>
        <w:t>Airrock DD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, in formato </w:t>
      </w:r>
      <w:r>
        <w:rPr>
          <w:rFonts w:ascii="Avenir LT Pro 45 Book" w:hAnsi="Avenir LT Pro 45 Book" w:cs="Arial"/>
          <w:color w:val="000000"/>
          <w:lang w:val="it-IT"/>
        </w:rPr>
        <w:t>1200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>
        <w:rPr>
          <w:rFonts w:ascii="Avenir LT Pro 45 Book" w:hAnsi="Avenir LT Pro 45 Book" w:cs="Arial"/>
          <w:color w:val="000000"/>
          <w:lang w:val="it-IT"/>
        </w:rPr>
        <w:t>600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mm e spessore …….. mm, ha conduttività termica</w:t>
      </w:r>
      <w:r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0,035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r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>
        <w:rPr>
          <w:rFonts w:ascii="Avenir LT Pro 45 Book" w:hAnsi="Avenir LT Pro 45 Book" w:cs="Avenir LT Pro 45 Book"/>
          <w:color w:val="000000"/>
          <w:lang w:val="it-IT"/>
        </w:rPr>
        <w:t xml:space="preserve"> (doppia densità)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70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kg/m</w:t>
      </w:r>
      <w:r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(secondo UNI EN 1602).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Pr="00357E0A">
        <w:rPr>
          <w:rFonts w:ascii="Avenir LT Pro 45 Book" w:hAnsi="Avenir LT Pro 45 Book" w:cs="Arial"/>
          <w:color w:val="000000"/>
          <w:lang w:val="it-IT"/>
        </w:rPr>
        <w:t>I pannelli a doppia densità sono caratterizzati da uno strato superficiale più denso (e quindi più rigido)</w:t>
      </w:r>
      <w:r>
        <w:rPr>
          <w:rFonts w:ascii="Avenir LT Pro 45 Book" w:hAnsi="Avenir LT Pro 45 Book" w:cs="Arial"/>
          <w:color w:val="000000"/>
          <w:lang w:val="it-IT"/>
        </w:rPr>
        <w:t>,</w:t>
      </w:r>
      <w:r w:rsidRPr="00AF39F8">
        <w:rPr>
          <w:lang w:val="it-IT"/>
        </w:rPr>
        <w:t xml:space="preserve"> </w:t>
      </w:r>
      <w:r w:rsidRPr="00AF39F8">
        <w:rPr>
          <w:rFonts w:ascii="Avenir LT Pro 45 Book" w:hAnsi="Avenir LT Pro 45 Book" w:cs="Arial"/>
          <w:color w:val="000000"/>
          <w:lang w:val="it-IT"/>
        </w:rPr>
        <w:t>questo in presenza di un carico concentrato migliora il comportamento meccanico del pannello ripartendo il carico su una porzione di superficie più ampia che quindi risulta meno sollecitata.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 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(kgK)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EN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</w:t>
      </w:r>
      <w:r>
        <w:rPr>
          <w:rFonts w:ascii="Avenir LT Pro 45 Book" w:hAnsi="Avenir LT Pro 45 Book" w:cs="Arial"/>
          <w:color w:val="000000"/>
          <w:lang w:val="it-IT"/>
        </w:rPr>
        <w:t xml:space="preserve"> e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</w:t>
      </w:r>
      <w:r>
        <w:rPr>
          <w:rFonts w:ascii="Avenir LT Pro 45 Book" w:hAnsi="Avenir LT Pro 45 Book" w:cs="Arial"/>
          <w:color w:val="000000"/>
          <w:lang w:val="it-IT"/>
        </w:rPr>
        <w:t>).</w:t>
      </w:r>
    </w:p>
    <w:p w14:paraId="13444498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2D5C65">
        <w:rPr>
          <w:rFonts w:ascii="Avenir LT Pro 45 Book" w:hAnsi="Avenir LT Pro 45 Book" w:cs="Arial"/>
          <w:color w:val="000000"/>
          <w:lang w:val="it-IT"/>
        </w:rPr>
        <w:t>Il pannello ROCKWOOL A</w:t>
      </w:r>
      <w:r>
        <w:rPr>
          <w:rFonts w:ascii="Avenir LT Pro 45 Book" w:hAnsi="Avenir LT Pro 45 Book" w:cs="Arial"/>
          <w:color w:val="000000"/>
          <w:lang w:val="it-IT"/>
        </w:rPr>
        <w:t>irrock DD</w:t>
      </w:r>
      <w:r w:rsidRPr="002D5C65">
        <w:rPr>
          <w:rFonts w:ascii="Avenir LT Pro 45 Book" w:hAnsi="Avenir LT Pro 45 Book" w:cs="Arial"/>
          <w:color w:val="000000"/>
          <w:lang w:val="it-IT"/>
        </w:rPr>
        <w:t>, spessore ........ mm, è accompagnato dal rapporto di classificazione o fascicolo tecnico n° ......../........... , in cui si attesta che la soluzione tecnologica è caratterizzata da una prestazione di resistenza al fuoco pari a REI/EI ........ .</w:t>
      </w:r>
    </w:p>
    <w:p w14:paraId="3D0824CE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9603E2">
        <w:rPr>
          <w:rFonts w:ascii="Avenir LT Pro 45 Book" w:hAnsi="Avenir LT Pro 45 Book" w:cs="Arial"/>
          <w:color w:val="000000"/>
          <w:lang w:val="it-IT"/>
        </w:rPr>
        <w:t>Il p</w:t>
      </w:r>
      <w:r>
        <w:rPr>
          <w:rFonts w:ascii="Avenir LT Pro 45 Book" w:hAnsi="Avenir LT Pro 45 Book" w:cs="Arial"/>
          <w:color w:val="000000"/>
          <w:lang w:val="it-IT"/>
        </w:rPr>
        <w:t>rodotto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ROCKWOOL </w:t>
      </w:r>
      <w:r>
        <w:rPr>
          <w:rFonts w:ascii="Avenir LT Pro 45 Book" w:hAnsi="Avenir LT Pro 45 Book" w:cs="Arial"/>
          <w:color w:val="000000"/>
          <w:lang w:val="it-IT"/>
        </w:rPr>
        <w:t>Airrock DD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è accompagnato da certificato n° …….. dell’istituto …… in cui si attesta che la soluzione tecnologica è caratterizzata da R</w:t>
      </w:r>
      <w:r w:rsidRPr="009603E2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r w:rsidRPr="009603E2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7C78C567" w14:textId="77777777" w:rsidR="009D6D4E" w:rsidRDefault="009D6D4E" w:rsidP="009D6D4E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s.m.i.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403A0710" w14:textId="77777777" w:rsidR="009D6D4E" w:rsidRDefault="009D6D4E" w:rsidP="009D6D4E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p w14:paraId="636A30CA" w14:textId="77777777" w:rsidR="00167E54" w:rsidRPr="00CC4F2C" w:rsidRDefault="00167E54" w:rsidP="00167E54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</w:p>
    <w:sectPr w:rsidR="00167E54" w:rsidRPr="00CC4F2C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68B8" w14:textId="77777777" w:rsidR="00F66BFF" w:rsidRDefault="00F66BFF" w:rsidP="00746BC4">
      <w:pPr>
        <w:spacing w:before="0"/>
      </w:pPr>
      <w:r>
        <w:separator/>
      </w:r>
    </w:p>
  </w:endnote>
  <w:endnote w:type="continuationSeparator" w:id="0">
    <w:p w14:paraId="11E5B66C" w14:textId="77777777" w:rsidR="00F66BFF" w:rsidRDefault="00F66BFF" w:rsidP="00746BC4">
      <w:pPr>
        <w:spacing w:before="0"/>
      </w:pPr>
      <w:r>
        <w:continuationSeparator/>
      </w:r>
    </w:p>
  </w:endnote>
  <w:endnote w:type="continuationNotice" w:id="1">
    <w:p w14:paraId="2C5F3E21" w14:textId="77777777" w:rsidR="00F66BFF" w:rsidRDefault="00F66BF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167E54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7943" w14:textId="77777777" w:rsidR="00F66BFF" w:rsidRDefault="00F66BFF" w:rsidP="00746BC4">
      <w:pPr>
        <w:spacing w:before="0"/>
      </w:pPr>
      <w:r>
        <w:separator/>
      </w:r>
    </w:p>
  </w:footnote>
  <w:footnote w:type="continuationSeparator" w:id="0">
    <w:p w14:paraId="5F7D1C91" w14:textId="77777777" w:rsidR="00F66BFF" w:rsidRDefault="00F66BFF" w:rsidP="00746BC4">
      <w:pPr>
        <w:spacing w:before="0"/>
      </w:pPr>
      <w:r>
        <w:continuationSeparator/>
      </w:r>
    </w:p>
  </w:footnote>
  <w:footnote w:type="continuationNotice" w:id="1">
    <w:p w14:paraId="5424D2E6" w14:textId="77777777" w:rsidR="00F66BFF" w:rsidRDefault="00F66BF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7800"/>
    <w:rsid w:val="0005058E"/>
    <w:rsid w:val="00054949"/>
    <w:rsid w:val="00063884"/>
    <w:rsid w:val="00073555"/>
    <w:rsid w:val="00087416"/>
    <w:rsid w:val="000955BD"/>
    <w:rsid w:val="000A019E"/>
    <w:rsid w:val="000A47A6"/>
    <w:rsid w:val="000A4A46"/>
    <w:rsid w:val="000D5E64"/>
    <w:rsid w:val="000E7FDB"/>
    <w:rsid w:val="000F6FB3"/>
    <w:rsid w:val="00113D97"/>
    <w:rsid w:val="0013241B"/>
    <w:rsid w:val="001540F4"/>
    <w:rsid w:val="00167E54"/>
    <w:rsid w:val="001706CA"/>
    <w:rsid w:val="00190464"/>
    <w:rsid w:val="00194660"/>
    <w:rsid w:val="00196EDE"/>
    <w:rsid w:val="001A6D90"/>
    <w:rsid w:val="001C6B90"/>
    <w:rsid w:val="001D4564"/>
    <w:rsid w:val="001E5910"/>
    <w:rsid w:val="001F25FA"/>
    <w:rsid w:val="0022456E"/>
    <w:rsid w:val="00242BA4"/>
    <w:rsid w:val="00250056"/>
    <w:rsid w:val="0025598C"/>
    <w:rsid w:val="00276515"/>
    <w:rsid w:val="002B57E8"/>
    <w:rsid w:val="002C3F64"/>
    <w:rsid w:val="002D0FC4"/>
    <w:rsid w:val="002E2381"/>
    <w:rsid w:val="002E6C35"/>
    <w:rsid w:val="00300B97"/>
    <w:rsid w:val="00364444"/>
    <w:rsid w:val="00364A7C"/>
    <w:rsid w:val="00380979"/>
    <w:rsid w:val="00385EFA"/>
    <w:rsid w:val="003901AD"/>
    <w:rsid w:val="00392E1C"/>
    <w:rsid w:val="00392F3E"/>
    <w:rsid w:val="00393815"/>
    <w:rsid w:val="00395E51"/>
    <w:rsid w:val="003A2800"/>
    <w:rsid w:val="003B0ECC"/>
    <w:rsid w:val="003C104F"/>
    <w:rsid w:val="003C4F73"/>
    <w:rsid w:val="003D04BF"/>
    <w:rsid w:val="003D750D"/>
    <w:rsid w:val="003E5DC9"/>
    <w:rsid w:val="003F11D5"/>
    <w:rsid w:val="00402974"/>
    <w:rsid w:val="0040553F"/>
    <w:rsid w:val="00405F6D"/>
    <w:rsid w:val="004148B8"/>
    <w:rsid w:val="00425464"/>
    <w:rsid w:val="004263C9"/>
    <w:rsid w:val="0043248A"/>
    <w:rsid w:val="00457626"/>
    <w:rsid w:val="0046554B"/>
    <w:rsid w:val="004665FA"/>
    <w:rsid w:val="0047275E"/>
    <w:rsid w:val="004B6BFA"/>
    <w:rsid w:val="004C40B5"/>
    <w:rsid w:val="004D3976"/>
    <w:rsid w:val="004F41FE"/>
    <w:rsid w:val="004F4298"/>
    <w:rsid w:val="005204FF"/>
    <w:rsid w:val="00536735"/>
    <w:rsid w:val="00542B2C"/>
    <w:rsid w:val="0054356E"/>
    <w:rsid w:val="00544DF9"/>
    <w:rsid w:val="005462C2"/>
    <w:rsid w:val="00555E73"/>
    <w:rsid w:val="00556B59"/>
    <w:rsid w:val="00584578"/>
    <w:rsid w:val="00585CC1"/>
    <w:rsid w:val="00594BF4"/>
    <w:rsid w:val="00597A9D"/>
    <w:rsid w:val="005A38C4"/>
    <w:rsid w:val="00601799"/>
    <w:rsid w:val="00605CA6"/>
    <w:rsid w:val="006235C3"/>
    <w:rsid w:val="00632B8F"/>
    <w:rsid w:val="006411ED"/>
    <w:rsid w:val="0065671D"/>
    <w:rsid w:val="00657F9A"/>
    <w:rsid w:val="00680E28"/>
    <w:rsid w:val="006832F8"/>
    <w:rsid w:val="00684B59"/>
    <w:rsid w:val="006926E0"/>
    <w:rsid w:val="006975DE"/>
    <w:rsid w:val="006B6E37"/>
    <w:rsid w:val="006D6849"/>
    <w:rsid w:val="00702D8C"/>
    <w:rsid w:val="00704C57"/>
    <w:rsid w:val="00706A9B"/>
    <w:rsid w:val="00715F98"/>
    <w:rsid w:val="00720A57"/>
    <w:rsid w:val="007230EA"/>
    <w:rsid w:val="00743002"/>
    <w:rsid w:val="00746BC4"/>
    <w:rsid w:val="00757948"/>
    <w:rsid w:val="007628D9"/>
    <w:rsid w:val="00764E23"/>
    <w:rsid w:val="00767AC4"/>
    <w:rsid w:val="00782274"/>
    <w:rsid w:val="007A25AD"/>
    <w:rsid w:val="007A2F3D"/>
    <w:rsid w:val="007B0609"/>
    <w:rsid w:val="007B42CE"/>
    <w:rsid w:val="007C74F7"/>
    <w:rsid w:val="007F0C92"/>
    <w:rsid w:val="00833BED"/>
    <w:rsid w:val="00852C8B"/>
    <w:rsid w:val="00867635"/>
    <w:rsid w:val="008875FC"/>
    <w:rsid w:val="0089272A"/>
    <w:rsid w:val="00892ADA"/>
    <w:rsid w:val="00897EF1"/>
    <w:rsid w:val="008A6226"/>
    <w:rsid w:val="008C6434"/>
    <w:rsid w:val="008C7B1A"/>
    <w:rsid w:val="008F22EF"/>
    <w:rsid w:val="00920327"/>
    <w:rsid w:val="0092689B"/>
    <w:rsid w:val="00943BD0"/>
    <w:rsid w:val="00960DA4"/>
    <w:rsid w:val="00963FF4"/>
    <w:rsid w:val="00965394"/>
    <w:rsid w:val="00971DAD"/>
    <w:rsid w:val="00981C9F"/>
    <w:rsid w:val="009B7134"/>
    <w:rsid w:val="009C6B56"/>
    <w:rsid w:val="009D6D4E"/>
    <w:rsid w:val="009E4A62"/>
    <w:rsid w:val="00A3064C"/>
    <w:rsid w:val="00A319A2"/>
    <w:rsid w:val="00A41A62"/>
    <w:rsid w:val="00A543E2"/>
    <w:rsid w:val="00A54E7C"/>
    <w:rsid w:val="00A60F47"/>
    <w:rsid w:val="00A61755"/>
    <w:rsid w:val="00A65170"/>
    <w:rsid w:val="00A65DB6"/>
    <w:rsid w:val="00A76E7A"/>
    <w:rsid w:val="00AC0222"/>
    <w:rsid w:val="00AC2F6A"/>
    <w:rsid w:val="00AD054A"/>
    <w:rsid w:val="00AF2943"/>
    <w:rsid w:val="00AF7975"/>
    <w:rsid w:val="00B1691E"/>
    <w:rsid w:val="00B32159"/>
    <w:rsid w:val="00B479CE"/>
    <w:rsid w:val="00B54521"/>
    <w:rsid w:val="00B61B33"/>
    <w:rsid w:val="00BA016E"/>
    <w:rsid w:val="00BB418E"/>
    <w:rsid w:val="00BB4E7A"/>
    <w:rsid w:val="00BD00AE"/>
    <w:rsid w:val="00BE0E66"/>
    <w:rsid w:val="00BE6C5E"/>
    <w:rsid w:val="00C16CB5"/>
    <w:rsid w:val="00C27193"/>
    <w:rsid w:val="00C94043"/>
    <w:rsid w:val="00CA3599"/>
    <w:rsid w:val="00CA573D"/>
    <w:rsid w:val="00CA6BFB"/>
    <w:rsid w:val="00CC0EAF"/>
    <w:rsid w:val="00CD388C"/>
    <w:rsid w:val="00CD5C80"/>
    <w:rsid w:val="00CE0A4C"/>
    <w:rsid w:val="00D033C7"/>
    <w:rsid w:val="00D3735C"/>
    <w:rsid w:val="00D70764"/>
    <w:rsid w:val="00D725A2"/>
    <w:rsid w:val="00D9463D"/>
    <w:rsid w:val="00D95658"/>
    <w:rsid w:val="00D95D15"/>
    <w:rsid w:val="00DB0CDD"/>
    <w:rsid w:val="00DC7D84"/>
    <w:rsid w:val="00DD3679"/>
    <w:rsid w:val="00DF342E"/>
    <w:rsid w:val="00E30FBE"/>
    <w:rsid w:val="00E326C2"/>
    <w:rsid w:val="00E32C18"/>
    <w:rsid w:val="00E34DE5"/>
    <w:rsid w:val="00E463F0"/>
    <w:rsid w:val="00E61685"/>
    <w:rsid w:val="00E934B7"/>
    <w:rsid w:val="00EE6EB1"/>
    <w:rsid w:val="00F43C13"/>
    <w:rsid w:val="00F47855"/>
    <w:rsid w:val="00F66BFF"/>
    <w:rsid w:val="00F71217"/>
    <w:rsid w:val="00F938C0"/>
    <w:rsid w:val="00FA17F6"/>
    <w:rsid w:val="00FA3FC7"/>
    <w:rsid w:val="00FB2A97"/>
    <w:rsid w:val="00FB2AAF"/>
    <w:rsid w:val="00FC7A1E"/>
    <w:rsid w:val="00FD3993"/>
    <w:rsid w:val="00FD4347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Rockwool_template</vt:lpstr>
    </vt:vector>
  </TitlesOfParts>
  <Company>ROCKWOOL Group</Company>
  <LinksUpToDate>false</LinksUpToDate>
  <CharactersWithSpaces>2790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119</cp:revision>
  <dcterms:created xsi:type="dcterms:W3CDTF">2024-02-14T15:45:00Z</dcterms:created>
  <dcterms:modified xsi:type="dcterms:W3CDTF">2024-05-23T10:53:00Z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