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2FF2D638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>ROCKWOOL A</w:t>
      </w:r>
      <w:r w:rsidR="004F4298">
        <w:rPr>
          <w:rFonts w:ascii="Avenir LT Pro 45 Book" w:hAnsi="Avenir LT Pro 45 Book" w:cs="Arial"/>
          <w:b/>
          <w:bCs/>
          <w:color w:val="D20014" w:themeColor="accent1"/>
          <w:lang w:val="it-IT"/>
        </w:rPr>
        <w:t>irrock DD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081022F2" w14:textId="77777777" w:rsidR="008A4449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1E5910">
        <w:rPr>
          <w:rFonts w:ascii="Avenir LT Pro 45 Book" w:hAnsi="Avenir LT Pro 45 Book" w:cs="Arial"/>
          <w:color w:val="auto"/>
          <w:lang w:val="it-IT"/>
        </w:rPr>
        <w:t xml:space="preserve"> 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 </w:t>
      </w:r>
      <w:r w:rsidR="004F4298">
        <w:rPr>
          <w:rFonts w:ascii="Avenir LT Pro 45 Book" w:hAnsi="Avenir LT Pro 45 Book" w:cs="Arial"/>
          <w:b/>
          <w:bCs/>
          <w:color w:val="auto"/>
          <w:lang w:val="it-IT"/>
        </w:rPr>
        <w:t>doppia</w:t>
      </w:r>
      <w:r w:rsidR="00250056"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densità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250056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pareti </w:t>
      </w:r>
      <w:r w:rsidR="00A846A8">
        <w:rPr>
          <w:rFonts w:ascii="Avenir LT Pro 45 Book" w:hAnsi="Avenir LT Pro 45 Book" w:cs="Arial"/>
          <w:b/>
          <w:bCs/>
          <w:color w:val="auto"/>
          <w:lang w:val="it-IT"/>
        </w:rPr>
        <w:t xml:space="preserve">perimetrali </w:t>
      </w:r>
      <w:r w:rsidR="00720A57" w:rsidRPr="003D04BF">
        <w:rPr>
          <w:rFonts w:ascii="Avenir LT Pro 45 Book" w:hAnsi="Avenir LT Pro 45 Book" w:cs="Arial"/>
          <w:b/>
          <w:bCs/>
          <w:color w:val="auto"/>
          <w:lang w:val="it-IT"/>
        </w:rPr>
        <w:t>leggere (tecnologia a secco)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59FE55E6" w14:textId="77777777" w:rsidR="008A4449" w:rsidRDefault="0022456E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>(N.B. Il prodotto co</w:t>
      </w:r>
      <w:r w:rsidR="00BA016E">
        <w:rPr>
          <w:rFonts w:ascii="Avenir LT Pro 45 Book" w:hAnsi="Avenir LT Pro 45 Book" w:cs="Arial"/>
          <w:color w:val="auto"/>
          <w:lang w:val="it-IT"/>
        </w:rPr>
        <w:t>r</w:t>
      </w:r>
      <w:r>
        <w:rPr>
          <w:rFonts w:ascii="Avenir LT Pro 45 Book" w:hAnsi="Avenir LT Pro 45 Book" w:cs="Arial"/>
          <w:color w:val="auto"/>
          <w:lang w:val="it-IT"/>
        </w:rPr>
        <w:t xml:space="preserve">rettamente installato </w:t>
      </w:r>
      <w:r w:rsidR="00BA016E">
        <w:rPr>
          <w:rFonts w:ascii="Avenir LT Pro 45 Book" w:hAnsi="Avenir LT Pro 45 Book" w:cs="Arial"/>
          <w:color w:val="auto"/>
          <w:lang w:val="it-IT"/>
        </w:rPr>
        <w:t xml:space="preserve">presenta il lato a densità superiore, caratterizzato da apposita marchiatura, rivolto verso l’esterno). </w:t>
      </w:r>
    </w:p>
    <w:p w14:paraId="6FBB4221" w14:textId="77777777" w:rsidR="00F818FA" w:rsidRDefault="00F818FA" w:rsidP="00F818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7DE4F1A8" w14:textId="77777777" w:rsidR="00F818FA" w:rsidRDefault="00F818FA" w:rsidP="00F818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>
        <w:rPr>
          <w:rFonts w:ascii="Avenir LT Pro 45 Book" w:hAnsi="Avenir LT Pro 45 Book" w:cs="Arial"/>
          <w:color w:val="000000"/>
          <w:lang w:val="it-IT"/>
        </w:rPr>
        <w:t xml:space="preserve">13162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5317BC08" w14:textId="77777777" w:rsidR="00F818FA" w:rsidRDefault="00F818FA" w:rsidP="00F818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Airrock DD è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il seguente: </w:t>
      </w:r>
      <w:r w:rsidRPr="00E30FBE">
        <w:rPr>
          <w:rFonts w:ascii="Avenir LT Pro 45 Book" w:hAnsi="Avenir LT Pro 45 Book" w:cs="Arial"/>
          <w:b/>
          <w:bCs/>
          <w:color w:val="000000"/>
          <w:lang w:val="it-IT"/>
        </w:rPr>
        <w:t>MW-EN13162-T4-DS(70,-)-DS(70,90)-WS-WL(P)-MU1-AFr20</w:t>
      </w:r>
      <w:r w:rsidRPr="00E30FBE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81229D">
        <w:rPr>
          <w:rFonts w:ascii="Avenir LT Pro 45 Book" w:hAnsi="Avenir LT Pro 45 Book" w:cs="Arial"/>
          <w:b/>
          <w:bCs/>
          <w:color w:val="000000"/>
          <w:lang w:val="it-IT"/>
        </w:rPr>
        <w:t>(per spessori da 60 a 140 mm)</w:t>
      </w:r>
      <w:r w:rsidRPr="00E30FBE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81229D">
        <w:rPr>
          <w:rFonts w:ascii="Avenir LT Pro 45 Book" w:hAnsi="Avenir LT Pro 45 Book" w:cs="Arial"/>
          <w:color w:val="000000"/>
          <w:lang w:val="it-IT"/>
        </w:rPr>
        <w:t>e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30FBE">
        <w:rPr>
          <w:rFonts w:ascii="Avenir LT Pro 45 Book" w:hAnsi="Avenir LT Pro 45 Book" w:cs="Arial"/>
          <w:b/>
          <w:bCs/>
          <w:color w:val="000000"/>
          <w:lang w:val="it-IT"/>
        </w:rPr>
        <w:t xml:space="preserve">MW-EN13162-T4-DS(70,-)-DS(70,90)-WS-WL(P)-MU1-AFr16 </w:t>
      </w:r>
      <w:r w:rsidRPr="0081229D">
        <w:rPr>
          <w:rFonts w:ascii="Avenir LT Pro 45 Book" w:hAnsi="Avenir LT Pro 45 Book" w:cs="Arial"/>
          <w:b/>
          <w:bCs/>
          <w:color w:val="000000"/>
          <w:lang w:val="it-IT"/>
        </w:rPr>
        <w:t>(per spessori da 150 a 200 mm)</w:t>
      </w:r>
      <w:r>
        <w:rPr>
          <w:rFonts w:ascii="Avenir LT Pro 45 Book" w:hAnsi="Avenir LT Pro 45 Book" w:cs="Arial"/>
          <w:color w:val="000000"/>
          <w:lang w:val="it-IT"/>
        </w:rPr>
        <w:t>,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>riportato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r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r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50955E70" w14:textId="78812756" w:rsidR="00F818FA" w:rsidRDefault="00F818FA" w:rsidP="00F818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>
        <w:rPr>
          <w:rFonts w:ascii="Avenir LT Pro 45 Book" w:hAnsi="Avenir LT Pro 45 Book" w:cs="Arial"/>
          <w:color w:val="000000"/>
          <w:lang w:val="it-IT"/>
        </w:rPr>
        <w:t>Airrock DD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0,035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>
        <w:rPr>
          <w:rFonts w:ascii="Avenir LT Pro 45 Book" w:hAnsi="Avenir LT Pro 45 Book" w:cs="Avenir LT Pro 45 Book"/>
          <w:color w:val="000000"/>
          <w:lang w:val="it-IT"/>
        </w:rPr>
        <w:t xml:space="preserve"> (doppia densità)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70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(secondo UNI EN 1602).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I pannelli a doppia densità sono caratterizzati da uno strato superficiale più denso (e quindi più rigido)</w:t>
      </w:r>
      <w:r>
        <w:rPr>
          <w:rFonts w:ascii="Avenir LT Pro 45 Book" w:hAnsi="Avenir LT Pro 45 Book" w:cs="Arial"/>
          <w:color w:val="000000"/>
          <w:lang w:val="it-IT"/>
        </w:rPr>
        <w:t>,</w:t>
      </w:r>
      <w:r w:rsidRPr="00AF39F8">
        <w:rPr>
          <w:lang w:val="it-IT"/>
        </w:rPr>
        <w:t xml:space="preserve"> </w:t>
      </w:r>
      <w:r w:rsidRPr="00AF39F8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sollecitata.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 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(kgK)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EN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>
        <w:rPr>
          <w:rFonts w:ascii="Avenir LT Pro 45 Book" w:hAnsi="Avenir LT Pro 45 Book" w:cs="Arial"/>
          <w:color w:val="000000"/>
          <w:lang w:val="it-IT"/>
        </w:rPr>
        <w:t xml:space="preserve"> 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>
        <w:rPr>
          <w:rFonts w:ascii="Avenir LT Pro 45 Book" w:hAnsi="Avenir LT Pro 45 Book" w:cs="Arial"/>
          <w:color w:val="000000"/>
          <w:lang w:val="it-IT"/>
        </w:rPr>
        <w:t>).</w:t>
      </w:r>
    </w:p>
    <w:p w14:paraId="0D54DF3C" w14:textId="77777777" w:rsidR="00F818FA" w:rsidRDefault="00F818FA" w:rsidP="00F818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>Il pannello ROCKWOOL A</w:t>
      </w:r>
      <w:r>
        <w:rPr>
          <w:rFonts w:ascii="Avenir LT Pro 45 Book" w:hAnsi="Avenir LT Pro 45 Book" w:cs="Arial"/>
          <w:color w:val="000000"/>
          <w:lang w:val="it-IT"/>
        </w:rPr>
        <w:t>irrock DD</w:t>
      </w:r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0C04AD88" w14:textId="77777777" w:rsidR="00F818FA" w:rsidRDefault="00F818FA" w:rsidP="00F818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r>
        <w:rPr>
          <w:rFonts w:ascii="Avenir LT Pro 45 Book" w:hAnsi="Avenir LT Pro 45 Book" w:cs="Arial"/>
          <w:color w:val="000000"/>
          <w:lang w:val="it-IT"/>
        </w:rPr>
        <w:t>Airrock DD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2A81FEBE" w14:textId="77777777" w:rsidR="00F818FA" w:rsidRDefault="00F818FA" w:rsidP="00F818F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s.m.i.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58168BAD" w14:textId="77777777" w:rsidR="00F818FA" w:rsidRDefault="00F818FA" w:rsidP="00F818FA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EEBC423" w14:textId="77777777" w:rsidR="00D033C7" w:rsidRDefault="00D033C7" w:rsidP="00D033C7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034C966C" w14:textId="77777777" w:rsidR="008A6226" w:rsidRDefault="008A6226" w:rsidP="00706A9B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lang w:val="it-IT"/>
        </w:rPr>
      </w:pPr>
    </w:p>
    <w:p w14:paraId="75368B31" w14:textId="77777777" w:rsidR="00402974" w:rsidRDefault="00402974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1C3C325" w14:textId="77777777" w:rsidR="002E6C35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1FF70448" w14:textId="000D8886" w:rsidR="002E6C35" w:rsidRPr="00CC4F2C" w:rsidRDefault="002E6C35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2E6C35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2BD5" w14:textId="77777777" w:rsidR="0016695D" w:rsidRDefault="0016695D" w:rsidP="00746BC4">
      <w:pPr>
        <w:spacing w:before="0"/>
      </w:pPr>
      <w:r>
        <w:separator/>
      </w:r>
    </w:p>
  </w:endnote>
  <w:endnote w:type="continuationSeparator" w:id="0">
    <w:p w14:paraId="7731945C" w14:textId="77777777" w:rsidR="0016695D" w:rsidRDefault="0016695D" w:rsidP="00746BC4">
      <w:pPr>
        <w:spacing w:before="0"/>
      </w:pPr>
      <w:r>
        <w:continuationSeparator/>
      </w:r>
    </w:p>
  </w:endnote>
  <w:endnote w:type="continuationNotice" w:id="1">
    <w:p w14:paraId="077FE08D" w14:textId="77777777" w:rsidR="0016695D" w:rsidRDefault="0016695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8A4449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E918" w14:textId="77777777" w:rsidR="0016695D" w:rsidRDefault="0016695D" w:rsidP="00746BC4">
      <w:pPr>
        <w:spacing w:before="0"/>
      </w:pPr>
      <w:r>
        <w:separator/>
      </w:r>
    </w:p>
  </w:footnote>
  <w:footnote w:type="continuationSeparator" w:id="0">
    <w:p w14:paraId="1F9843A9" w14:textId="77777777" w:rsidR="0016695D" w:rsidRDefault="0016695D" w:rsidP="00746BC4">
      <w:pPr>
        <w:spacing w:before="0"/>
      </w:pPr>
      <w:r>
        <w:continuationSeparator/>
      </w:r>
    </w:p>
  </w:footnote>
  <w:footnote w:type="continuationNotice" w:id="1">
    <w:p w14:paraId="53D46F70" w14:textId="77777777" w:rsidR="0016695D" w:rsidRDefault="0016695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800"/>
    <w:rsid w:val="0005058E"/>
    <w:rsid w:val="00054949"/>
    <w:rsid w:val="00063884"/>
    <w:rsid w:val="00073555"/>
    <w:rsid w:val="00087416"/>
    <w:rsid w:val="000955BD"/>
    <w:rsid w:val="000A019E"/>
    <w:rsid w:val="000A4A46"/>
    <w:rsid w:val="000D5E64"/>
    <w:rsid w:val="000E7FDB"/>
    <w:rsid w:val="000F6FB3"/>
    <w:rsid w:val="00113D97"/>
    <w:rsid w:val="0013241B"/>
    <w:rsid w:val="001540F4"/>
    <w:rsid w:val="0016695D"/>
    <w:rsid w:val="001706CA"/>
    <w:rsid w:val="00190464"/>
    <w:rsid w:val="00194660"/>
    <w:rsid w:val="00196EDE"/>
    <w:rsid w:val="001A6D90"/>
    <w:rsid w:val="001C6B90"/>
    <w:rsid w:val="001D4564"/>
    <w:rsid w:val="001E5910"/>
    <w:rsid w:val="001F25FA"/>
    <w:rsid w:val="0022456E"/>
    <w:rsid w:val="00242BA4"/>
    <w:rsid w:val="00250056"/>
    <w:rsid w:val="0025598C"/>
    <w:rsid w:val="00276515"/>
    <w:rsid w:val="002B57E8"/>
    <w:rsid w:val="002C3F64"/>
    <w:rsid w:val="002D0FC4"/>
    <w:rsid w:val="002E2381"/>
    <w:rsid w:val="002E6C35"/>
    <w:rsid w:val="00364444"/>
    <w:rsid w:val="00364A7C"/>
    <w:rsid w:val="00380979"/>
    <w:rsid w:val="00385EFA"/>
    <w:rsid w:val="003901AD"/>
    <w:rsid w:val="00392E1C"/>
    <w:rsid w:val="00392F3E"/>
    <w:rsid w:val="00393815"/>
    <w:rsid w:val="00395E51"/>
    <w:rsid w:val="003A2800"/>
    <w:rsid w:val="003B0ECC"/>
    <w:rsid w:val="003C104F"/>
    <w:rsid w:val="003C4F73"/>
    <w:rsid w:val="003D04BF"/>
    <w:rsid w:val="003D750D"/>
    <w:rsid w:val="003E5DC9"/>
    <w:rsid w:val="003F11D5"/>
    <w:rsid w:val="00402974"/>
    <w:rsid w:val="0040553F"/>
    <w:rsid w:val="00405F6D"/>
    <w:rsid w:val="004148B8"/>
    <w:rsid w:val="00425464"/>
    <w:rsid w:val="004263C9"/>
    <w:rsid w:val="0043248A"/>
    <w:rsid w:val="00457626"/>
    <w:rsid w:val="0046554B"/>
    <w:rsid w:val="004665FA"/>
    <w:rsid w:val="0047275E"/>
    <w:rsid w:val="004B6BFA"/>
    <w:rsid w:val="004C40B5"/>
    <w:rsid w:val="004D3976"/>
    <w:rsid w:val="004F41FE"/>
    <w:rsid w:val="004F4298"/>
    <w:rsid w:val="00536735"/>
    <w:rsid w:val="00542B2C"/>
    <w:rsid w:val="0054356E"/>
    <w:rsid w:val="00544DF9"/>
    <w:rsid w:val="005462C2"/>
    <w:rsid w:val="00555E73"/>
    <w:rsid w:val="00556B59"/>
    <w:rsid w:val="00584578"/>
    <w:rsid w:val="00585CC1"/>
    <w:rsid w:val="00594BF4"/>
    <w:rsid w:val="00597A9D"/>
    <w:rsid w:val="005A38C4"/>
    <w:rsid w:val="00601799"/>
    <w:rsid w:val="00605CA6"/>
    <w:rsid w:val="006235C3"/>
    <w:rsid w:val="00632B8F"/>
    <w:rsid w:val="006411ED"/>
    <w:rsid w:val="0065671D"/>
    <w:rsid w:val="00657F9A"/>
    <w:rsid w:val="00680E28"/>
    <w:rsid w:val="006832F8"/>
    <w:rsid w:val="00684B59"/>
    <w:rsid w:val="006926E0"/>
    <w:rsid w:val="006975DE"/>
    <w:rsid w:val="006B6E37"/>
    <w:rsid w:val="006D6849"/>
    <w:rsid w:val="00702D8C"/>
    <w:rsid w:val="00704C57"/>
    <w:rsid w:val="00706A9B"/>
    <w:rsid w:val="00715F98"/>
    <w:rsid w:val="00720A57"/>
    <w:rsid w:val="007230EA"/>
    <w:rsid w:val="00743002"/>
    <w:rsid w:val="00746BC4"/>
    <w:rsid w:val="007554A2"/>
    <w:rsid w:val="00757948"/>
    <w:rsid w:val="007628D9"/>
    <w:rsid w:val="00764E23"/>
    <w:rsid w:val="00767AC4"/>
    <w:rsid w:val="00782274"/>
    <w:rsid w:val="007A25AD"/>
    <w:rsid w:val="007A2F3D"/>
    <w:rsid w:val="007B0609"/>
    <w:rsid w:val="007B42CE"/>
    <w:rsid w:val="007C74F7"/>
    <w:rsid w:val="007F0C92"/>
    <w:rsid w:val="00833BED"/>
    <w:rsid w:val="00852C8B"/>
    <w:rsid w:val="00867635"/>
    <w:rsid w:val="008875FC"/>
    <w:rsid w:val="0089272A"/>
    <w:rsid w:val="00892ADA"/>
    <w:rsid w:val="00897EF1"/>
    <w:rsid w:val="008A4449"/>
    <w:rsid w:val="008A6226"/>
    <w:rsid w:val="008C6434"/>
    <w:rsid w:val="008C7B1A"/>
    <w:rsid w:val="008F22EF"/>
    <w:rsid w:val="00920327"/>
    <w:rsid w:val="0092689B"/>
    <w:rsid w:val="00943BD0"/>
    <w:rsid w:val="00960DA4"/>
    <w:rsid w:val="00963FF4"/>
    <w:rsid w:val="00965394"/>
    <w:rsid w:val="00971DAD"/>
    <w:rsid w:val="00981C9F"/>
    <w:rsid w:val="009B7134"/>
    <w:rsid w:val="009C6B56"/>
    <w:rsid w:val="009E4A62"/>
    <w:rsid w:val="00A3064C"/>
    <w:rsid w:val="00A319A2"/>
    <w:rsid w:val="00A41A62"/>
    <w:rsid w:val="00A543E2"/>
    <w:rsid w:val="00A54E7C"/>
    <w:rsid w:val="00A60F47"/>
    <w:rsid w:val="00A61755"/>
    <w:rsid w:val="00A65170"/>
    <w:rsid w:val="00A65DB6"/>
    <w:rsid w:val="00A76E7A"/>
    <w:rsid w:val="00A846A8"/>
    <w:rsid w:val="00AC0222"/>
    <w:rsid w:val="00AC2F6A"/>
    <w:rsid w:val="00AD054A"/>
    <w:rsid w:val="00AF2943"/>
    <w:rsid w:val="00AF7975"/>
    <w:rsid w:val="00B1691E"/>
    <w:rsid w:val="00B32159"/>
    <w:rsid w:val="00B479CE"/>
    <w:rsid w:val="00B54521"/>
    <w:rsid w:val="00B61B33"/>
    <w:rsid w:val="00BA016E"/>
    <w:rsid w:val="00BB418E"/>
    <w:rsid w:val="00BB4E7A"/>
    <w:rsid w:val="00BE0E66"/>
    <w:rsid w:val="00BE6C5E"/>
    <w:rsid w:val="00C16CB5"/>
    <w:rsid w:val="00C27193"/>
    <w:rsid w:val="00C94043"/>
    <w:rsid w:val="00CA3599"/>
    <w:rsid w:val="00CA573D"/>
    <w:rsid w:val="00CA6BFB"/>
    <w:rsid w:val="00CC0EAF"/>
    <w:rsid w:val="00CD388C"/>
    <w:rsid w:val="00CD5C80"/>
    <w:rsid w:val="00CE09F3"/>
    <w:rsid w:val="00CE0A4C"/>
    <w:rsid w:val="00D033C7"/>
    <w:rsid w:val="00D3735C"/>
    <w:rsid w:val="00D605FE"/>
    <w:rsid w:val="00D70764"/>
    <w:rsid w:val="00D725A2"/>
    <w:rsid w:val="00D9463D"/>
    <w:rsid w:val="00D95658"/>
    <w:rsid w:val="00D95D15"/>
    <w:rsid w:val="00DB0CDD"/>
    <w:rsid w:val="00DC7D84"/>
    <w:rsid w:val="00DD3679"/>
    <w:rsid w:val="00E30FBE"/>
    <w:rsid w:val="00E326C2"/>
    <w:rsid w:val="00E32C18"/>
    <w:rsid w:val="00E34DE5"/>
    <w:rsid w:val="00E463F0"/>
    <w:rsid w:val="00E61685"/>
    <w:rsid w:val="00E934B7"/>
    <w:rsid w:val="00EE6EB1"/>
    <w:rsid w:val="00F43C13"/>
    <w:rsid w:val="00F47855"/>
    <w:rsid w:val="00F818FA"/>
    <w:rsid w:val="00F938C0"/>
    <w:rsid w:val="00FA17F6"/>
    <w:rsid w:val="00FA3FC7"/>
    <w:rsid w:val="00FB2A97"/>
    <w:rsid w:val="00FB2AAF"/>
    <w:rsid w:val="00FC7A1E"/>
    <w:rsid w:val="00FD3993"/>
    <w:rsid w:val="00FD4347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117</cp:revision>
  <dcterms:created xsi:type="dcterms:W3CDTF">2024-02-14T15:45:00Z</dcterms:created>
  <dcterms:modified xsi:type="dcterms:W3CDTF">2024-05-23T10:53:00Z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